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401D" w14:textId="77777777" w:rsidR="00BF2175" w:rsidRDefault="00973C9A">
      <w:r>
        <w:rPr>
          <w:rFonts w:ascii="標楷體" w:eastAsia="標楷體" w:hAnsi="標楷體"/>
          <w:b/>
          <w:sz w:val="28"/>
          <w:szCs w:val="28"/>
        </w:rPr>
        <w:t>附件三</w:t>
      </w:r>
      <w:r>
        <w:rPr>
          <w:rFonts w:ascii="標楷體" w:eastAsia="標楷體" w:hAnsi="標楷體"/>
          <w:b/>
          <w:sz w:val="28"/>
          <w:szCs w:val="28"/>
        </w:rPr>
        <w:t>:</w:t>
      </w:r>
      <w:r>
        <w:rPr>
          <w:rFonts w:ascii="標楷體" w:eastAsia="標楷體" w:hAnsi="標楷體"/>
          <w:b/>
          <w:sz w:val="28"/>
          <w:szCs w:val="28"/>
        </w:rPr>
        <w:t>企劃書</w:t>
      </w:r>
    </w:p>
    <w:p w14:paraId="26927C31" w14:textId="77777777" w:rsidR="00BF2175" w:rsidRDefault="00973C9A">
      <w:pPr>
        <w:jc w:val="center"/>
      </w:pPr>
      <w:r>
        <w:rPr>
          <w:rFonts w:ascii="標楷體" w:eastAsia="標楷體" w:hAnsi="標楷體"/>
          <w:sz w:val="36"/>
          <w:szCs w:val="36"/>
          <w:u w:val="single"/>
        </w:rPr>
        <w:t xml:space="preserve">         </w:t>
      </w:r>
      <w:r>
        <w:rPr>
          <w:rFonts w:ascii="標楷體" w:eastAsia="標楷體" w:hAnsi="標楷體"/>
          <w:sz w:val="36"/>
          <w:szCs w:val="36"/>
          <w:u w:val="single"/>
        </w:rPr>
        <w:t>《活動名稱》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</w:t>
      </w:r>
      <w:r>
        <w:rPr>
          <w:rFonts w:ascii="標楷體" w:eastAsia="標楷體" w:hAnsi="標楷體"/>
          <w:sz w:val="36"/>
          <w:szCs w:val="36"/>
        </w:rPr>
        <w:t>企劃書</w:t>
      </w:r>
    </w:p>
    <w:p w14:paraId="5CB32D9B" w14:textId="77777777" w:rsidR="00BF2175" w:rsidRDefault="00BF2175">
      <w:pPr>
        <w:rPr>
          <w:rFonts w:ascii="標楷體" w:eastAsia="標楷體" w:hAnsi="標楷體"/>
        </w:rPr>
      </w:pPr>
    </w:p>
    <w:p w14:paraId="60E969ED" w14:textId="77777777" w:rsidR="00BF2175" w:rsidRDefault="00BF2175">
      <w:pPr>
        <w:rPr>
          <w:rFonts w:ascii="標楷體" w:eastAsia="標楷體" w:hAnsi="標楷體"/>
        </w:rPr>
      </w:pPr>
    </w:p>
    <w:p w14:paraId="75918209" w14:textId="77777777" w:rsidR="00BF2175" w:rsidRDefault="00BF2175">
      <w:pPr>
        <w:rPr>
          <w:rFonts w:ascii="標楷體" w:eastAsia="標楷體" w:hAnsi="標楷體"/>
          <w:u w:val="single"/>
        </w:rPr>
      </w:pPr>
    </w:p>
    <w:p w14:paraId="6A368469" w14:textId="77777777" w:rsidR="00BF2175" w:rsidRDefault="00973C9A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舉辦目的</w:t>
      </w:r>
    </w:p>
    <w:p w14:paraId="488294C6" w14:textId="77777777" w:rsidR="00BF2175" w:rsidRDefault="00973C9A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舉辦日期、時間</w:t>
      </w:r>
    </w:p>
    <w:p w14:paraId="54924798" w14:textId="77777777" w:rsidR="00BF2175" w:rsidRDefault="00973C9A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主辦單位／協辦單位</w:t>
      </w:r>
    </w:p>
    <w:p w14:paraId="0AD17FFE" w14:textId="77777777" w:rsidR="00BF2175" w:rsidRDefault="00973C9A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活動主題</w:t>
      </w:r>
    </w:p>
    <w:p w14:paraId="2227EAB9" w14:textId="77777777" w:rsidR="00BF2175" w:rsidRDefault="00973C9A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活動地點</w:t>
      </w:r>
    </w:p>
    <w:p w14:paraId="70647E91" w14:textId="77777777" w:rsidR="00BF2175" w:rsidRDefault="00973C9A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與會人員與人數</w:t>
      </w:r>
    </w:p>
    <w:p w14:paraId="5A5865D4" w14:textId="77777777" w:rsidR="00BF2175" w:rsidRDefault="00973C9A">
      <w:pPr>
        <w:numPr>
          <w:ilvl w:val="2"/>
          <w:numId w:val="1"/>
        </w:numPr>
        <w:tabs>
          <w:tab w:val="left" w:pos="1620"/>
        </w:tabs>
        <w:spacing w:after="180"/>
        <w:ind w:left="162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邀請對象、參與團體、與會評審等</w:t>
      </w:r>
    </w:p>
    <w:p w14:paraId="0C475840" w14:textId="77777777" w:rsidR="00BF2175" w:rsidRDefault="00973C9A">
      <w:pPr>
        <w:numPr>
          <w:ilvl w:val="2"/>
          <w:numId w:val="1"/>
        </w:numPr>
        <w:tabs>
          <w:tab w:val="left" w:pos="1620"/>
        </w:tabs>
        <w:spacing w:after="180"/>
        <w:ind w:left="162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其他參與對象</w:t>
      </w:r>
    </w:p>
    <w:p w14:paraId="281147BF" w14:textId="77777777" w:rsidR="00BF2175" w:rsidRDefault="00973C9A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活動流程（應附具體內容）</w:t>
      </w:r>
    </w:p>
    <w:p w14:paraId="39FA4294" w14:textId="77777777" w:rsidR="00BF2175" w:rsidRDefault="00973C9A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收入支出預算表</w:t>
      </w:r>
    </w:p>
    <w:p w14:paraId="50D8F996" w14:textId="77777777" w:rsidR="00BF2175" w:rsidRDefault="00973C9A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預期成效</w:t>
      </w:r>
    </w:p>
    <w:p w14:paraId="2EEBD6D2" w14:textId="77777777" w:rsidR="00BF2175" w:rsidRDefault="00BF2175">
      <w:pPr>
        <w:spacing w:after="180"/>
        <w:rPr>
          <w:rFonts w:eastAsia="標楷體"/>
          <w:sz w:val="26"/>
          <w:szCs w:val="26"/>
        </w:rPr>
      </w:pPr>
    </w:p>
    <w:p w14:paraId="289CFC46" w14:textId="77777777" w:rsidR="00BF2175" w:rsidRDefault="00973C9A">
      <w:pPr>
        <w:spacing w:after="180"/>
      </w:pPr>
      <w:r>
        <w:rPr>
          <w:rFonts w:eastAsia="標楷體"/>
          <w:color w:val="3366FF"/>
          <w:sz w:val="26"/>
          <w:szCs w:val="26"/>
        </w:rPr>
        <w:t>備註：</w:t>
      </w:r>
    </w:p>
    <w:p w14:paraId="2986D5EF" w14:textId="77777777" w:rsidR="00BF2175" w:rsidRDefault="00973C9A">
      <w:pPr>
        <w:numPr>
          <w:ilvl w:val="0"/>
          <w:numId w:val="2"/>
        </w:numPr>
        <w:spacing w:after="180"/>
        <w:rPr>
          <w:rFonts w:eastAsia="標楷體"/>
          <w:color w:val="FF0000"/>
          <w:sz w:val="26"/>
          <w:szCs w:val="26"/>
        </w:rPr>
      </w:pPr>
      <w:r>
        <w:rPr>
          <w:rFonts w:eastAsia="標楷體"/>
          <w:color w:val="FF0000"/>
          <w:sz w:val="26"/>
          <w:szCs w:val="26"/>
        </w:rPr>
        <w:t>本企劃書不限定任何格式，可自行設計版面。</w:t>
      </w:r>
    </w:p>
    <w:p w14:paraId="34C9F6C2" w14:textId="77777777" w:rsidR="00BF2175" w:rsidRDefault="00973C9A">
      <w:pPr>
        <w:numPr>
          <w:ilvl w:val="0"/>
          <w:numId w:val="2"/>
        </w:numPr>
        <w:spacing w:after="180"/>
      </w:pPr>
      <w:r>
        <w:rPr>
          <w:rFonts w:eastAsia="標楷體"/>
          <w:color w:val="3366FF"/>
          <w:sz w:val="26"/>
          <w:szCs w:val="26"/>
        </w:rPr>
        <w:t>項目如不敷使用可自行增加，可自行排版調整企劃書版面。</w:t>
      </w:r>
    </w:p>
    <w:p w14:paraId="430C4E83" w14:textId="77777777" w:rsidR="00BF2175" w:rsidRDefault="00973C9A">
      <w:pPr>
        <w:numPr>
          <w:ilvl w:val="0"/>
          <w:numId w:val="2"/>
        </w:numPr>
        <w:spacing w:after="180"/>
      </w:pPr>
      <w:r>
        <w:rPr>
          <w:rFonts w:eastAsia="標楷體"/>
          <w:color w:val="3366FF"/>
          <w:sz w:val="26"/>
          <w:szCs w:val="26"/>
        </w:rPr>
        <w:t>收入支出</w:t>
      </w:r>
      <w:proofErr w:type="gramStart"/>
      <w:r>
        <w:rPr>
          <w:rFonts w:eastAsia="標楷體"/>
          <w:color w:val="3366FF"/>
          <w:sz w:val="26"/>
          <w:szCs w:val="26"/>
        </w:rPr>
        <w:t>預算表請依附</w:t>
      </w:r>
      <w:proofErr w:type="gramEnd"/>
      <w:r>
        <w:rPr>
          <w:rFonts w:eastAsia="標楷體"/>
          <w:color w:val="3366FF"/>
          <w:sz w:val="26"/>
          <w:szCs w:val="26"/>
        </w:rPr>
        <w:t>件四填寫，並詳列計算過程。</w:t>
      </w:r>
    </w:p>
    <w:p w14:paraId="4A2CCFDB" w14:textId="77777777" w:rsidR="00BF2175" w:rsidRDefault="00BF2175"/>
    <w:sectPr w:rsidR="00BF217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107F" w14:textId="77777777" w:rsidR="00973C9A" w:rsidRDefault="00973C9A">
      <w:r>
        <w:separator/>
      </w:r>
    </w:p>
  </w:endnote>
  <w:endnote w:type="continuationSeparator" w:id="0">
    <w:p w14:paraId="5B00573F" w14:textId="77777777" w:rsidR="00973C9A" w:rsidRDefault="0097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4A5E" w14:textId="77777777" w:rsidR="00F20BF0" w:rsidRDefault="00973C9A">
    <w:pPr>
      <w:pStyle w:val="a8"/>
      <w:jc w:val="right"/>
    </w:pPr>
    <w:r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25FF" w14:textId="77777777" w:rsidR="00973C9A" w:rsidRDefault="00973C9A">
      <w:r>
        <w:rPr>
          <w:color w:val="000000"/>
        </w:rPr>
        <w:separator/>
      </w:r>
    </w:p>
  </w:footnote>
  <w:footnote w:type="continuationSeparator" w:id="0">
    <w:p w14:paraId="3AAA3732" w14:textId="77777777" w:rsidR="00973C9A" w:rsidRDefault="00973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218E" w14:textId="77777777" w:rsidR="00F20BF0" w:rsidRDefault="00973C9A">
    <w:pPr>
      <w:pStyle w:val="a7"/>
      <w:jc w:val="right"/>
      <w:rPr>
        <w:rFonts w:ascii="新細明體" w:hAnsi="新細明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11F59"/>
    <w:multiLevelType w:val="multilevel"/>
    <w:tmpl w:val="C19E7E24"/>
    <w:lvl w:ilvl="0">
      <w:numFmt w:val="bullet"/>
      <w:lvlText w:val="◎"/>
      <w:lvlJc w:val="left"/>
      <w:pPr>
        <w:ind w:left="5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1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00" w:hanging="480"/>
      </w:pPr>
      <w:rPr>
        <w:rFonts w:ascii="Wingdings" w:hAnsi="Wingdings"/>
      </w:rPr>
    </w:lvl>
  </w:abstractNum>
  <w:abstractNum w:abstractNumId="1" w15:restartNumberingAfterBreak="0">
    <w:nsid w:val="6958255C"/>
    <w:multiLevelType w:val="multilevel"/>
    <w:tmpl w:val="CD3AB684"/>
    <w:lvl w:ilvl="0">
      <w:start w:val="1"/>
      <w:numFmt w:val="taiwaneseCountingThousand"/>
      <w:lvlText w:val="%1、"/>
      <w:lvlJc w:val="left"/>
      <w:pPr>
        <w:ind w:left="1200" w:hanging="72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taiwaneseCountingThousand"/>
      <w:lvlText w:val="（%3）"/>
      <w:lvlJc w:val="left"/>
      <w:pPr>
        <w:ind w:left="2220" w:hanging="7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F2175"/>
    <w:rsid w:val="008F5393"/>
    <w:rsid w:val="00973C9A"/>
    <w:rsid w:val="00B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55DF8"/>
  <w15:docId w15:val="{17359C44-FD69-4414-810E-A453FB57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</dc:title>
  <dc:subject/>
  <dc:creator>SuperXP</dc:creator>
  <dc:description/>
  <cp:lastModifiedBy>邱敏</cp:lastModifiedBy>
  <cp:revision>2</cp:revision>
  <cp:lastPrinted>2009-02-03T14:02:00Z</cp:lastPrinted>
  <dcterms:created xsi:type="dcterms:W3CDTF">2025-02-10T07:31:00Z</dcterms:created>
  <dcterms:modified xsi:type="dcterms:W3CDTF">2025-02-10T07:31:00Z</dcterms:modified>
</cp:coreProperties>
</file>