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5AA2" w14:textId="77777777" w:rsidR="00DA4C00" w:rsidRDefault="00895C3F">
      <w:pPr>
        <w:jc w:val="center"/>
        <w:rPr>
          <w:rFonts w:ascii="微軟正黑體" w:eastAsia="微軟正黑體" w:hAnsi="微軟正黑體" w:cs="標楷體"/>
          <w:sz w:val="32"/>
          <w:szCs w:val="32"/>
        </w:rPr>
      </w:pPr>
      <w:r>
        <w:rPr>
          <w:rFonts w:ascii="微軟正黑體" w:eastAsia="微軟正黑體" w:hAnsi="微軟正黑體" w:cs="標楷體"/>
          <w:sz w:val="32"/>
          <w:szCs w:val="32"/>
        </w:rPr>
        <w:t>《服務與跨域學習成就獎》</w:t>
      </w:r>
    </w:p>
    <w:p w14:paraId="3EE4BA7D" w14:textId="77777777" w:rsidR="00DA4C00" w:rsidRDefault="00895C3F">
      <w:pPr>
        <w:jc w:val="center"/>
      </w:pPr>
      <w:r>
        <w:rPr>
          <w:rFonts w:ascii="微軟正黑體" w:eastAsia="微軟正黑體" w:hAnsi="微軟正黑體" w:cs="標楷體"/>
          <w:sz w:val="32"/>
          <w:szCs w:val="32"/>
        </w:rPr>
        <w:t>服務</w:t>
      </w:r>
      <w:proofErr w:type="gramStart"/>
      <w:r>
        <w:rPr>
          <w:rFonts w:ascii="微軟正黑體" w:eastAsia="微軟正黑體" w:hAnsi="微軟正黑體" w:cs="標楷體"/>
          <w:sz w:val="32"/>
          <w:szCs w:val="32"/>
        </w:rPr>
        <w:t>與跨域學習</w:t>
      </w:r>
      <w:proofErr w:type="gramEnd"/>
      <w:r>
        <w:rPr>
          <w:rFonts w:ascii="微軟正黑體" w:eastAsia="微軟正黑體" w:hAnsi="微軟正黑體" w:cs="標楷體"/>
          <w:sz w:val="32"/>
          <w:szCs w:val="32"/>
        </w:rPr>
        <w:t>成就陳述表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2539"/>
        <w:gridCol w:w="1067"/>
        <w:gridCol w:w="1263"/>
        <w:gridCol w:w="2631"/>
      </w:tblGrid>
      <w:tr w:rsidR="00DA4C00" w14:paraId="6E349416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2BBE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系別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0C2A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F91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年級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CC03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DA4C00" w14:paraId="6F8FE981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F9B7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姓名（中外）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C6B6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（中）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F6E0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（外）</w:t>
            </w:r>
          </w:p>
        </w:tc>
      </w:tr>
      <w:tr w:rsidR="00DA4C00" w14:paraId="5AA18E4D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FD0F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學號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2ABF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DCCC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37E2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DA4C00" w14:paraId="0D62453E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F878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獎項種類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B48F" w14:textId="77777777" w:rsidR="00DA4C00" w:rsidRDefault="00895C3F">
            <w:pPr>
              <w:spacing w:line="480" w:lineRule="auto"/>
            </w:pPr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社團服務獎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CF28" w14:textId="77777777" w:rsidR="00DA4C00" w:rsidRDefault="00895C3F"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服務學習獎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1003" w14:textId="77777777" w:rsidR="00DA4C00" w:rsidRDefault="00895C3F">
            <w:r>
              <w:rPr>
                <w:rFonts w:ascii="微軟正黑體" w:eastAsia="微軟正黑體" w:hAnsi="微軟正黑體" w:cs="Times New Roman"/>
              </w:rPr>
              <w:t>__</w:t>
            </w:r>
            <w:r>
              <w:rPr>
                <w:rFonts w:ascii="微軟正黑體" w:eastAsia="微軟正黑體" w:hAnsi="微軟正黑體" w:cs="標楷體"/>
                <w:b/>
              </w:rPr>
              <w:t>學術成就獎</w:t>
            </w:r>
          </w:p>
        </w:tc>
      </w:tr>
      <w:tr w:rsidR="00DA4C00" w14:paraId="13BCF861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22A2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提名單位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/>
              </w:rPr>
              <w:t>（主管、計畫主持人）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62CA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B33B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9BB9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DA4C00" w14:paraId="4F10EBD0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517E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相關事蹟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/>
              </w:rPr>
              <w:t>（與佐證資料）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27B8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00306243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5B366274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506BEC3C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575297D5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16979EA6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51ADF8BB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1A2C0124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25348870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6B62F9AA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DA4C00" w14:paraId="5DE8FB4E" w14:textId="77777777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6A8B" w14:textId="77777777" w:rsidR="00DA4C00" w:rsidRDefault="00895C3F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推薦者說明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4A7C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7CB557C7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53F55A3D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0693B433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6B74BA6D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7820E6BF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  <w:p w14:paraId="21413708" w14:textId="77777777" w:rsidR="00DA4C00" w:rsidRDefault="00DA4C00">
            <w:pPr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DFDD187" w14:textId="77777777" w:rsidR="00DA4C00" w:rsidRDefault="00DA4C00">
      <w:pPr>
        <w:rPr>
          <w:rFonts w:ascii="微軟正黑體" w:eastAsia="微軟正黑體" w:hAnsi="微軟正黑體" w:cs="Times New Roman"/>
        </w:rPr>
      </w:pPr>
    </w:p>
    <w:p w14:paraId="1D5BFAFE" w14:textId="77777777" w:rsidR="00DA4C00" w:rsidRDefault="00DA4C00">
      <w:pPr>
        <w:rPr>
          <w:rFonts w:ascii="微軟正黑體" w:eastAsia="微軟正黑體" w:hAnsi="微軟正黑體" w:cs="Times New Roman"/>
        </w:rPr>
      </w:pPr>
    </w:p>
    <w:sectPr w:rsidR="00DA4C00">
      <w:pgSz w:w="11906" w:h="16838"/>
      <w:pgMar w:top="1440" w:right="1133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EC6C" w14:textId="77777777" w:rsidR="00895C3F" w:rsidRDefault="00895C3F">
      <w:r>
        <w:separator/>
      </w:r>
    </w:p>
  </w:endnote>
  <w:endnote w:type="continuationSeparator" w:id="0">
    <w:p w14:paraId="1A3CFE9C" w14:textId="77777777" w:rsidR="00895C3F" w:rsidRDefault="008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7B19" w14:textId="77777777" w:rsidR="00895C3F" w:rsidRDefault="00895C3F">
      <w:r>
        <w:rPr>
          <w:color w:val="000000"/>
        </w:rPr>
        <w:separator/>
      </w:r>
    </w:p>
  </w:footnote>
  <w:footnote w:type="continuationSeparator" w:id="0">
    <w:p w14:paraId="23D2B1C2" w14:textId="77777777" w:rsidR="00895C3F" w:rsidRDefault="0089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4C00"/>
    <w:rsid w:val="00895C3F"/>
    <w:rsid w:val="00C93E02"/>
    <w:rsid w:val="00D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4341"/>
  <w15:docId w15:val="{E0F62354-B142-4876-8753-B443140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邱敏</cp:lastModifiedBy>
  <cp:revision>2</cp:revision>
  <cp:lastPrinted>2022-05-19T08:27:00Z</cp:lastPrinted>
  <dcterms:created xsi:type="dcterms:W3CDTF">2025-01-20T07:21:00Z</dcterms:created>
  <dcterms:modified xsi:type="dcterms:W3CDTF">2025-01-20T07:21:00Z</dcterms:modified>
</cp:coreProperties>
</file>