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7719" w14:textId="77777777" w:rsidR="00A02C38" w:rsidRDefault="00335791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輔仁大學外語學院華榮慈善獎學金申請表</w:t>
      </w:r>
    </w:p>
    <w:tbl>
      <w:tblPr>
        <w:tblW w:w="11057" w:type="dxa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126"/>
        <w:gridCol w:w="1276"/>
        <w:gridCol w:w="616"/>
        <w:gridCol w:w="1226"/>
        <w:gridCol w:w="567"/>
        <w:gridCol w:w="709"/>
        <w:gridCol w:w="425"/>
        <w:gridCol w:w="725"/>
        <w:gridCol w:w="2110"/>
      </w:tblGrid>
      <w:tr w:rsidR="00A02C38" w14:paraId="635D8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7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D85D173" w14:textId="77777777" w:rsidR="00A02C38" w:rsidRDefault="00335791">
            <w:pPr>
              <w:snapToGrid w:val="0"/>
            </w:pPr>
            <w:r>
              <w:rPr>
                <w:rFonts w:eastAsia="標楷體"/>
                <w:sz w:val="28"/>
                <w:u w:val="single"/>
              </w:rPr>
              <w:t xml:space="preserve">       </w:t>
            </w:r>
            <w:r>
              <w:rPr>
                <w:rFonts w:eastAsia="標楷體"/>
                <w:sz w:val="28"/>
              </w:rPr>
              <w:t>學年度</w:t>
            </w:r>
            <w:r>
              <w:rPr>
                <w:rFonts w:eastAsia="標楷體"/>
                <w:sz w:val="28"/>
              </w:rPr>
              <w:t xml:space="preserve">                                        </w:t>
            </w:r>
          </w:p>
          <w:p w14:paraId="01C0FAAE" w14:textId="77777777" w:rsidR="00A02C38" w:rsidRDefault="00335791">
            <w:pPr>
              <w:snapToGrid w:val="0"/>
              <w:jc w:val="right"/>
            </w:pPr>
            <w:r>
              <w:rPr>
                <w:rFonts w:ascii="標楷體" w:eastAsia="標楷體" w:hAnsi="標楷體"/>
                <w:sz w:val="28"/>
              </w:rPr>
              <w:t xml:space="preserve">                                     </w:t>
            </w:r>
            <w:r>
              <w:rPr>
                <w:rFonts w:eastAsia="標楷體"/>
                <w:sz w:val="28"/>
              </w:rPr>
              <w:t>申請日期：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  <w:u w:val="single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A02C38" w14:paraId="1802398B" w14:textId="77777777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6886" w14:textId="77777777" w:rsidR="00A02C38" w:rsidRDefault="00335791">
            <w:pPr>
              <w:snapToGrid w:val="0"/>
              <w:jc w:val="center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/>
              </w:rPr>
              <w:t xml:space="preserve"> </w:t>
            </w:r>
            <w:r>
              <w:rPr>
                <w:rFonts w:ascii="Calisto MT" w:eastAsia="標楷體" w:hAnsi="Calisto MT"/>
              </w:rPr>
              <w:t>請</w:t>
            </w:r>
            <w:r>
              <w:rPr>
                <w:rFonts w:ascii="Calisto MT" w:eastAsia="標楷體" w:hAnsi="Calisto MT"/>
              </w:rPr>
              <w:t xml:space="preserve">  </w:t>
            </w:r>
            <w:r>
              <w:rPr>
                <w:rFonts w:ascii="Calisto MT" w:eastAsia="標楷體" w:hAnsi="Calisto MT"/>
              </w:rPr>
              <w:t>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E9A32" w14:textId="77777777" w:rsidR="00A02C38" w:rsidRDefault="00A02C38">
            <w:pPr>
              <w:snapToGrid w:val="0"/>
              <w:rPr>
                <w:rFonts w:ascii="Calisto MT" w:eastAsia="標楷體" w:hAnsi="Calisto M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E4EDF" w14:textId="77777777" w:rsidR="00A02C38" w:rsidRDefault="00335791">
            <w:pPr>
              <w:snapToGrid w:val="0"/>
              <w:jc w:val="center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/>
              </w:rPr>
              <w:t>學</w:t>
            </w:r>
            <w:r>
              <w:rPr>
                <w:rFonts w:ascii="Calisto MT" w:eastAsia="標楷體" w:hAnsi="Calisto MT"/>
              </w:rPr>
              <w:t xml:space="preserve">     </w:t>
            </w:r>
            <w:r>
              <w:rPr>
                <w:rFonts w:ascii="Calisto MT" w:eastAsia="標楷體" w:hAnsi="Calisto MT"/>
              </w:rPr>
              <w:t>號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4B1A1" w14:textId="77777777" w:rsidR="00A02C38" w:rsidRDefault="00A02C38">
            <w:pPr>
              <w:snapToGrid w:val="0"/>
              <w:rPr>
                <w:rFonts w:ascii="Calisto MT" w:eastAsia="標楷體" w:hAnsi="Calisto M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F47A0" w14:textId="77777777" w:rsidR="00A02C38" w:rsidRDefault="00335791">
            <w:pPr>
              <w:snapToGrid w:val="0"/>
              <w:jc w:val="center"/>
            </w:pPr>
            <w:r>
              <w:rPr>
                <w:rFonts w:ascii="Calisto MT" w:eastAsia="標楷體" w:hAnsi="Calisto MT"/>
                <w:sz w:val="28"/>
              </w:rPr>
              <w:t>E</w:t>
            </w:r>
            <w:r>
              <w:rPr>
                <w:rFonts w:ascii="Calisto MT" w:eastAsia="標楷體" w:hAnsi="Calisto MT"/>
                <w:sz w:val="28"/>
              </w:rPr>
              <w:t>－</w:t>
            </w:r>
            <w:r>
              <w:rPr>
                <w:rFonts w:ascii="Calisto MT" w:eastAsia="標楷體" w:hAnsi="Calisto MT"/>
                <w:sz w:val="28"/>
              </w:rPr>
              <w:t>Mail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BB2AC" w14:textId="77777777" w:rsidR="00A02C38" w:rsidRDefault="00A02C38">
            <w:pPr>
              <w:snapToGrid w:val="0"/>
              <w:rPr>
                <w:rFonts w:ascii="Calisto MT" w:eastAsia="標楷體" w:hAnsi="Calisto MT"/>
              </w:rPr>
            </w:pPr>
          </w:p>
        </w:tc>
      </w:tr>
      <w:tr w:rsidR="00A02C38" w14:paraId="0B7AAE8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640CC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08788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C59CD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班別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DEECF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F2CCE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697C0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89470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  <w:p w14:paraId="08C377EA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號碼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DBFCB6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</w:tr>
      <w:tr w:rsidR="00A02C38" w14:paraId="3F86E075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56346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E8186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BA65C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9BF23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65F88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DBB8A0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6B242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1F31698B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號碼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AABA0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</w:tr>
      <w:tr w:rsidR="00A02C38" w14:paraId="47EFB9C8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BF59" w14:textId="77777777" w:rsidR="00A02C38" w:rsidRDefault="00335791">
            <w:pPr>
              <w:snapToGrid w:val="0"/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校內、校外</w:t>
            </w:r>
          </w:p>
          <w:p w14:paraId="0B8280D1" w14:textId="77777777" w:rsidR="00A02C38" w:rsidRDefault="0033579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助學金申請</w:t>
            </w:r>
          </w:p>
        </w:tc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49058" w14:textId="77777777" w:rsidR="00A02C38" w:rsidRDefault="00335791">
            <w:pPr>
              <w:snapToGrid w:val="0"/>
              <w:spacing w:before="180" w:line="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獲得軍公教子女之政府補助學雜費。金額：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66723F35" w14:textId="77777777" w:rsidR="00A02C38" w:rsidRDefault="00335791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獲得各類就學優待減免學雜費。類別：</w:t>
            </w:r>
            <w:r>
              <w:rPr>
                <w:rFonts w:ascii="標楷體" w:eastAsia="標楷體" w:hAnsi="標楷體"/>
              </w:rPr>
              <w:t xml:space="preserve"> ____________ 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 xml:space="preserve">     </w:t>
            </w:r>
          </w:p>
        </w:tc>
      </w:tr>
      <w:tr w:rsidR="00A02C38" w14:paraId="631055DA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70C37" w14:textId="77777777" w:rsidR="00A02C38" w:rsidRDefault="00A02C3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7CA9" w14:textId="77777777" w:rsidR="00A02C38" w:rsidRDefault="00335791">
            <w:pPr>
              <w:snapToGrid w:val="0"/>
              <w:spacing w:before="180" w:line="40" w:lineRule="atLeas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獲得校內就學獎補</w:t>
            </w:r>
            <w:r>
              <w:rPr>
                <w:rFonts w:ascii="標楷體" w:eastAsia="標楷體" w:hAnsi="標楷體"/>
                <w:lang w:eastAsia="zh-HK"/>
              </w:rPr>
              <w:t>助</w:t>
            </w:r>
            <w:r>
              <w:rPr>
                <w:rFonts w:ascii="標楷體" w:eastAsia="標楷體" w:hAnsi="標楷體"/>
              </w:rPr>
              <w:t>金。</w:t>
            </w:r>
            <w:r>
              <w:rPr>
                <w:rFonts w:eastAsia="標楷體"/>
              </w:rPr>
              <w:t>獎學金名稱：</w:t>
            </w:r>
            <w:r>
              <w:rPr>
                <w:rFonts w:eastAsia="標楷體"/>
              </w:rPr>
              <w:t xml:space="preserve">____________ </w:t>
            </w:r>
            <w:r>
              <w:rPr>
                <w:rFonts w:ascii="標楷體" w:eastAsia="標楷體" w:hAnsi="標楷體"/>
              </w:rPr>
              <w:t>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</w:p>
          <w:p w14:paraId="1E2741B4" w14:textId="77777777" w:rsidR="00A02C38" w:rsidRDefault="00335791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獲得</w:t>
            </w:r>
            <w:proofErr w:type="gramStart"/>
            <w:r>
              <w:rPr>
                <w:rFonts w:ascii="標楷體" w:eastAsia="標楷體" w:hAnsi="標楷體"/>
                <w:lang w:eastAsia="zh-HK"/>
              </w:rPr>
              <w:t>校外獎補</w:t>
            </w:r>
            <w:proofErr w:type="gramEnd"/>
            <w:r>
              <w:rPr>
                <w:rFonts w:ascii="標楷體" w:eastAsia="標楷體" w:hAnsi="標楷體"/>
                <w:lang w:eastAsia="zh-HK"/>
              </w:rPr>
              <w:t>助學金</w:t>
            </w:r>
            <w:r>
              <w:rPr>
                <w:rFonts w:ascii="標楷體" w:eastAsia="標楷體" w:hAnsi="標楷體"/>
              </w:rPr>
              <w:t>。金額：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A02C38" w14:paraId="58E03D61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86A2" w14:textId="77777777" w:rsidR="00A02C38" w:rsidRDefault="00A02C3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BA0B0" w14:textId="77777777" w:rsidR="00A02C38" w:rsidRDefault="00335791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無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有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lang w:eastAsia="zh-HK"/>
              </w:rPr>
              <w:t>本學期是否申請助學貸款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A02C38" w14:paraId="2A83D2C6" w14:textId="77777777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F89FC" w14:textId="77777777" w:rsidR="00A02C38" w:rsidRDefault="00335791">
            <w:pPr>
              <w:snapToGrid w:val="0"/>
              <w:jc w:val="center"/>
            </w:pPr>
            <w:r>
              <w:rPr>
                <w:rFonts w:eastAsia="標楷體"/>
                <w:color w:val="FF0000"/>
                <w:u w:val="single"/>
              </w:rPr>
              <w:t>歷年</w:t>
            </w:r>
          </w:p>
          <w:p w14:paraId="5C7D478F" w14:textId="77777777" w:rsidR="00A02C38" w:rsidRDefault="0033579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操行成績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F2FEF" w14:textId="77777777" w:rsidR="00A02C38" w:rsidRDefault="00335791">
            <w:pPr>
              <w:snapToGrid w:val="0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上學期：</w:t>
            </w:r>
            <w:r>
              <w:rPr>
                <w:rFonts w:eastAsia="標楷體"/>
              </w:rPr>
              <w:t xml:space="preserve">     </w:t>
            </w:r>
          </w:p>
          <w:p w14:paraId="264ECEC0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一下學期：</w:t>
            </w:r>
            <w:r>
              <w:rPr>
                <w:rFonts w:eastAsia="標楷體"/>
              </w:rPr>
              <w:t xml:space="preserve">     </w:t>
            </w:r>
          </w:p>
          <w:p w14:paraId="385E56F2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二上學期：</w:t>
            </w:r>
            <w:r>
              <w:rPr>
                <w:rFonts w:eastAsia="標楷體"/>
              </w:rPr>
              <w:t xml:space="preserve">     </w:t>
            </w:r>
          </w:p>
          <w:p w14:paraId="163A486D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二下學期：</w:t>
            </w:r>
            <w:r>
              <w:rPr>
                <w:rFonts w:eastAsia="標楷體"/>
              </w:rPr>
              <w:t xml:space="preserve">     </w:t>
            </w:r>
          </w:p>
          <w:p w14:paraId="54F92E26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三上學期：</w:t>
            </w:r>
            <w:r>
              <w:rPr>
                <w:rFonts w:eastAsia="標楷體"/>
              </w:rPr>
              <w:t xml:space="preserve">     </w:t>
            </w:r>
          </w:p>
          <w:p w14:paraId="766C5C9D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三下學期：</w:t>
            </w:r>
            <w:r>
              <w:rPr>
                <w:rFonts w:eastAsia="標楷體"/>
              </w:rPr>
              <w:t xml:space="preserve">     </w:t>
            </w:r>
          </w:p>
          <w:p w14:paraId="3629FA0F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四上學期：</w:t>
            </w:r>
            <w:r>
              <w:rPr>
                <w:rFonts w:eastAsia="標楷體"/>
              </w:rPr>
              <w:t xml:space="preserve">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AD138" w14:textId="77777777" w:rsidR="00A02C38" w:rsidRDefault="00335791">
            <w:pPr>
              <w:snapToGrid w:val="0"/>
              <w:jc w:val="center"/>
            </w:pPr>
            <w:r>
              <w:rPr>
                <w:rFonts w:eastAsia="標楷體"/>
                <w:color w:val="FF0000"/>
                <w:u w:val="single"/>
              </w:rPr>
              <w:t>歷年</w:t>
            </w:r>
            <w:r>
              <w:rPr>
                <w:rFonts w:eastAsia="標楷體"/>
              </w:rPr>
              <w:t>學業平均</w:t>
            </w:r>
          </w:p>
          <w:p w14:paraId="33E8F490" w14:textId="77777777" w:rsidR="00A02C38" w:rsidRDefault="0033579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成績及排名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AFA07" w14:textId="77777777" w:rsidR="00A02C38" w:rsidRDefault="00335791">
            <w:pPr>
              <w:snapToGrid w:val="0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上學期成績：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  <w:p w14:paraId="59569D7B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一下學期成績：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  <w:p w14:paraId="6AE467B3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二上學期成績：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  <w:p w14:paraId="576B2D12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二下學期成績：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  <w:p w14:paraId="45ACECDF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三上學期成績：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  <w:p w14:paraId="1607FEFB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三下學期成績：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  <w:p w14:paraId="4BCDA01A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四上學期成績：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排名：</w:t>
            </w:r>
          </w:p>
        </w:tc>
      </w:tr>
      <w:tr w:rsidR="00A02C38" w14:paraId="3AC66AD3" w14:textId="7777777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9BACB" w14:textId="77777777" w:rsidR="00A02C38" w:rsidRDefault="003357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27BFAE74" w14:textId="77777777" w:rsidR="00A02C38" w:rsidRDefault="003357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44E29" w14:textId="77777777" w:rsidR="00A02C38" w:rsidRDefault="00A02C38">
            <w:pPr>
              <w:rPr>
                <w:rFonts w:eastAsia="標楷體"/>
              </w:rPr>
            </w:pPr>
          </w:p>
          <w:p w14:paraId="778779AC" w14:textId="77777777" w:rsidR="00A02C38" w:rsidRDefault="00A02C38">
            <w:pPr>
              <w:rPr>
                <w:rFonts w:eastAsia="標楷體"/>
              </w:rPr>
            </w:pPr>
          </w:p>
          <w:p w14:paraId="2353A237" w14:textId="77777777" w:rsidR="00A02C38" w:rsidRDefault="00A02C38">
            <w:pPr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2CCA7" w14:textId="77777777" w:rsidR="00A02C38" w:rsidRDefault="0033579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依辦法</w:t>
            </w:r>
            <w:proofErr w:type="gramStart"/>
            <w:r>
              <w:rPr>
                <w:rFonts w:eastAsia="標楷體"/>
              </w:rPr>
              <w:t>規定附繳證件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請打勾</w:t>
            </w:r>
            <w:proofErr w:type="gramStart"/>
            <w:r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2171B" w14:textId="77777777" w:rsidR="00A02C38" w:rsidRDefault="00335791">
            <w:pPr>
              <w:snapToGrid w:val="0"/>
              <w:ind w:left="238" w:hanging="238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自傳</w:t>
            </w:r>
            <w:r>
              <w:rPr>
                <w:rFonts w:eastAsia="標楷體"/>
                <w:color w:val="FF0000"/>
                <w:kern w:val="0"/>
                <w:sz w:val="26"/>
                <w:szCs w:val="26"/>
                <w:u w:val="single"/>
              </w:rPr>
              <w:t>(</w:t>
            </w:r>
            <w:r>
              <w:rPr>
                <w:rFonts w:eastAsia="標楷體"/>
                <w:color w:val="FF0000"/>
                <w:kern w:val="0"/>
                <w:sz w:val="22"/>
                <w:u w:val="single"/>
              </w:rPr>
              <w:t>內容包括未來規劃，以及如何對自己的家鄉與母校有所貢獻</w:t>
            </w:r>
            <w:r>
              <w:rPr>
                <w:rFonts w:eastAsia="標楷體"/>
                <w:color w:val="FF0000"/>
                <w:kern w:val="0"/>
                <w:sz w:val="26"/>
                <w:szCs w:val="26"/>
                <w:u w:val="single"/>
              </w:rPr>
              <w:t>)</w:t>
            </w:r>
            <w:r>
              <w:rPr>
                <w:rFonts w:eastAsia="標楷體"/>
                <w:color w:val="FF0000"/>
                <w:kern w:val="0"/>
                <w:sz w:val="26"/>
                <w:szCs w:val="26"/>
                <w:u w:val="single"/>
              </w:rPr>
              <w:t>。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D4AFC" w14:textId="77777777" w:rsidR="00A02C38" w:rsidRDefault="00335791">
            <w:pPr>
              <w:snapToGrid w:val="0"/>
              <w:ind w:left="257" w:hanging="2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中文歷年成績單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需附排名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  <w:p w14:paraId="2BE2A022" w14:textId="77777777" w:rsidR="00A02C38" w:rsidRDefault="0033579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學生郵局存摺封面影本。</w:t>
            </w:r>
          </w:p>
          <w:p w14:paraId="3025F21F" w14:textId="77777777" w:rsidR="00A02C38" w:rsidRDefault="00335791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其他相關證明文件。</w:t>
            </w:r>
          </w:p>
        </w:tc>
      </w:tr>
      <w:tr w:rsidR="00A02C38" w14:paraId="7FF7AF55" w14:textId="77777777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CF924" w14:textId="77777777" w:rsidR="00A02C38" w:rsidRDefault="00A02C38">
            <w:pPr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EC7C6" w14:textId="77777777" w:rsidR="00A02C38" w:rsidRDefault="00A02C38">
            <w:pPr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CDC6" w14:textId="77777777" w:rsidR="00A02C38" w:rsidRDefault="00A02C38">
            <w:pPr>
              <w:rPr>
                <w:rFonts w:eastAsia="標楷體"/>
              </w:rPr>
            </w:pPr>
          </w:p>
        </w:tc>
        <w:tc>
          <w:tcPr>
            <w:tcW w:w="354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CEC6A" w14:textId="77777777" w:rsidR="00A02C38" w:rsidRDefault="00335791">
            <w:pPr>
              <w:pStyle w:val="3"/>
              <w:snapToGrid w:val="0"/>
              <w:spacing w:line="300" w:lineRule="atLeast"/>
              <w:ind w:left="238" w:hanging="23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>導師或教師推薦信</w:t>
            </w: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封。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65CED" w14:textId="77777777" w:rsidR="00A02C38" w:rsidRDefault="00A02C38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02C38" w14:paraId="3F1B7D88" w14:textId="77777777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E5BC5" w14:textId="77777777" w:rsidR="00A02C38" w:rsidRDefault="00335791">
            <w:pPr>
              <w:snapToGrid w:val="0"/>
              <w:spacing w:before="36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37334" w14:textId="77777777" w:rsidR="00A02C38" w:rsidRDefault="00335791">
            <w:pPr>
              <w:snapToGrid w:val="0"/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全家幾人：</w:t>
            </w:r>
            <w:r>
              <w:rPr>
                <w:rFonts w:eastAsia="標楷體"/>
              </w:rPr>
              <w:t xml:space="preserve">      (</w:t>
            </w:r>
            <w:r>
              <w:rPr>
                <w:rFonts w:eastAsia="標楷體"/>
              </w:rPr>
              <w:t>二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幾人就學：大專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人，高中（職）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人</w:t>
            </w:r>
            <w:r>
              <w:rPr>
                <w:rFonts w:eastAsia="標楷體"/>
              </w:rPr>
              <w:t xml:space="preserve">  (</w:t>
            </w:r>
            <w:r>
              <w:rPr>
                <w:rFonts w:eastAsia="標楷體"/>
              </w:rPr>
              <w:t>三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幾人就業：</w:t>
            </w:r>
            <w:r>
              <w:rPr>
                <w:rFonts w:eastAsia="標楷體"/>
              </w:rPr>
              <w:t xml:space="preserve">       </w:t>
            </w:r>
          </w:p>
          <w:p w14:paraId="09C7552E" w14:textId="77777777" w:rsidR="00A02C38" w:rsidRDefault="00335791">
            <w:pPr>
              <w:snapToGrid w:val="0"/>
              <w:spacing w:before="180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四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全家平均月收入：</w:t>
            </w:r>
            <w:r>
              <w:rPr>
                <w:rFonts w:eastAsia="標楷體"/>
              </w:rPr>
              <w:t xml:space="preserve">         (</w:t>
            </w:r>
            <w:r>
              <w:rPr>
                <w:rFonts w:eastAsia="標楷體"/>
              </w:rPr>
              <w:t>五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家長職業：</w:t>
            </w:r>
            <w:r>
              <w:rPr>
                <w:rFonts w:eastAsia="標楷體"/>
              </w:rPr>
              <w:t xml:space="preserve">          (</w:t>
            </w:r>
            <w:r>
              <w:rPr>
                <w:rFonts w:eastAsia="標楷體"/>
              </w:rPr>
              <w:t>六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他：</w:t>
            </w:r>
          </w:p>
        </w:tc>
      </w:tr>
      <w:tr w:rsidR="00A02C38" w14:paraId="2A33C4AC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BB09C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01A32139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E454C" w14:textId="77777777" w:rsidR="00A02C38" w:rsidRDefault="003357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55A49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6C959A7A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4332E" w14:textId="77777777" w:rsidR="00A02C38" w:rsidRDefault="003357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</w:p>
          <w:p w14:paraId="333C451A" w14:textId="77777777" w:rsidR="00A02C38" w:rsidRDefault="0033579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eastAsia="標楷體"/>
              </w:rPr>
              <w:t>鄰</w:t>
            </w:r>
          </w:p>
        </w:tc>
      </w:tr>
      <w:tr w:rsidR="00A02C38" w14:paraId="307BF72F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C63D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4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DDE23" w14:textId="77777777" w:rsidR="00A02C38" w:rsidRDefault="0033579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巷</w:t>
            </w:r>
          </w:p>
          <w:p w14:paraId="3CDFC599" w14:textId="77777777" w:rsidR="00A02C38" w:rsidRDefault="0033579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樓之</w:t>
            </w: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C5319" w14:textId="77777777" w:rsidR="00A02C38" w:rsidRDefault="00A02C38">
            <w:pPr>
              <w:snapToGrid w:val="0"/>
              <w:rPr>
                <w:rFonts w:eastAsia="標楷體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CE217" w14:textId="77777777" w:rsidR="00A02C38" w:rsidRDefault="00335791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路（街）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巷</w:t>
            </w:r>
          </w:p>
          <w:p w14:paraId="407A5782" w14:textId="77777777" w:rsidR="00A02C38" w:rsidRDefault="00335791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樓之</w:t>
            </w:r>
          </w:p>
        </w:tc>
      </w:tr>
      <w:tr w:rsidR="00A02C38" w14:paraId="324B723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6A190" w14:textId="77777777" w:rsidR="00A02C38" w:rsidRDefault="00335791">
            <w:pPr>
              <w:rPr>
                <w:rFonts w:eastAsia="標楷體"/>
              </w:rPr>
            </w:pPr>
            <w:r>
              <w:rPr>
                <w:rFonts w:eastAsia="標楷體"/>
              </w:rPr>
              <w:t>身份</w:t>
            </w:r>
            <w:proofErr w:type="gramStart"/>
            <w:r>
              <w:rPr>
                <w:rFonts w:eastAsia="標楷體"/>
              </w:rPr>
              <w:t>証</w:t>
            </w:r>
            <w:proofErr w:type="gramEnd"/>
          </w:p>
          <w:p w14:paraId="4530E2D6" w14:textId="77777777" w:rsidR="00A02C38" w:rsidRDefault="00335791">
            <w:pPr>
              <w:rPr>
                <w:rFonts w:eastAsia="標楷體"/>
              </w:rPr>
            </w:pPr>
            <w:r>
              <w:rPr>
                <w:rFonts w:eastAsia="標楷體"/>
              </w:rPr>
              <w:t>字號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AF731" w14:textId="77777777" w:rsidR="00A02C38" w:rsidRDefault="0033579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□□□□□□□□□□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A0FA2" w14:textId="77777777" w:rsidR="00A02C38" w:rsidRDefault="00335791">
            <w:pPr>
              <w:rPr>
                <w:rFonts w:eastAsia="標楷體"/>
              </w:rPr>
            </w:pPr>
            <w:r>
              <w:rPr>
                <w:rFonts w:eastAsia="標楷體"/>
              </w:rPr>
              <w:t>郵局</w:t>
            </w:r>
          </w:p>
          <w:p w14:paraId="1EE68502" w14:textId="77777777" w:rsidR="00A02C38" w:rsidRDefault="00335791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局號</w:t>
            </w:r>
            <w:proofErr w:type="gramEnd"/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95853" w14:textId="77777777" w:rsidR="00A02C38" w:rsidRDefault="0033579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E1D48" w14:textId="77777777" w:rsidR="00A02C38" w:rsidRDefault="00335791">
            <w:pPr>
              <w:rPr>
                <w:rFonts w:eastAsia="標楷體"/>
              </w:rPr>
            </w:pPr>
            <w:r>
              <w:rPr>
                <w:rFonts w:eastAsia="標楷體"/>
              </w:rPr>
              <w:t>郵局</w:t>
            </w:r>
          </w:p>
          <w:p w14:paraId="1485FE51" w14:textId="77777777" w:rsidR="00A02C38" w:rsidRDefault="00335791">
            <w:pPr>
              <w:rPr>
                <w:rFonts w:eastAsia="標楷體"/>
              </w:rPr>
            </w:pPr>
            <w:r>
              <w:rPr>
                <w:rFonts w:eastAsia="標楷體"/>
              </w:rPr>
              <w:t>帳號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A34E0" w14:textId="77777777" w:rsidR="00A02C38" w:rsidRDefault="00335791">
            <w:pPr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□□□□□□</w:t>
            </w:r>
            <w:r>
              <w:rPr>
                <w:rFonts w:eastAsia="標楷體"/>
                <w:sz w:val="32"/>
                <w:szCs w:val="32"/>
              </w:rPr>
              <w:t>－</w:t>
            </w:r>
            <w:r>
              <w:rPr>
                <w:rFonts w:eastAsia="標楷體"/>
                <w:sz w:val="32"/>
                <w:szCs w:val="32"/>
              </w:rPr>
              <w:t>□</w:t>
            </w:r>
          </w:p>
        </w:tc>
      </w:tr>
      <w:tr w:rsidR="00A02C38" w14:paraId="05D19952" w14:textId="77777777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92669" w14:textId="77777777" w:rsidR="00A02C38" w:rsidRDefault="0033579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43F344BD" w14:textId="77777777" w:rsidR="00A02C38" w:rsidRDefault="0033579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0E225" w14:textId="77777777" w:rsidR="00A02C38" w:rsidRDefault="00A02C38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45109D54" w14:textId="77777777" w:rsidR="00A02C38" w:rsidRDefault="00A02C38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29706AF8" w14:textId="77777777" w:rsidR="00A02C38" w:rsidRDefault="00A02C38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58C4828F" w14:textId="77777777" w:rsidR="00A02C38" w:rsidRDefault="00A02C38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54F38B72" w14:textId="77777777" w:rsidR="00A02C38" w:rsidRDefault="00335791">
      <w:pPr>
        <w:snapToGrid w:val="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附註：</w:t>
      </w:r>
      <w:r>
        <w:rPr>
          <w:rFonts w:ascii="標楷體" w:eastAsia="標楷體" w:hAnsi="標楷體"/>
          <w:b/>
          <w:sz w:val="20"/>
          <w:szCs w:val="20"/>
        </w:rPr>
        <w:t>1.</w:t>
      </w:r>
      <w:r>
        <w:rPr>
          <w:rFonts w:ascii="標楷體" w:eastAsia="標楷體" w:hAnsi="標楷體"/>
          <w:b/>
          <w:sz w:val="20"/>
          <w:szCs w:val="20"/>
        </w:rPr>
        <w:t>申請表內各項欄位缺填或附繳證件不合規定者，概不受理。</w:t>
      </w:r>
    </w:p>
    <w:p w14:paraId="1E397825" w14:textId="77777777" w:rsidR="00A02C38" w:rsidRDefault="00335791">
      <w:pPr>
        <w:snapToGrid w:val="0"/>
        <w:ind w:left="801" w:hanging="801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 xml:space="preserve">      2.</w:t>
      </w:r>
      <w:r>
        <w:rPr>
          <w:rFonts w:ascii="標楷體" w:eastAsia="標楷體" w:hAnsi="標楷體"/>
          <w:b/>
          <w:sz w:val="20"/>
          <w:szCs w:val="20"/>
        </w:rPr>
        <w:t>申請人所填各項資料經查證不實，除追回已領取之獎學金外，並依校規予以議處。</w:t>
      </w:r>
    </w:p>
    <w:p w14:paraId="1DC2F437" w14:textId="77777777" w:rsidR="00A02C38" w:rsidRDefault="00335791">
      <w:pPr>
        <w:snapToGrid w:val="0"/>
        <w:ind w:left="801" w:hanging="801"/>
      </w:pPr>
      <w:r>
        <w:rPr>
          <w:rFonts w:ascii="標楷體" w:eastAsia="標楷體" w:hAnsi="標楷體"/>
          <w:b/>
          <w:sz w:val="20"/>
          <w:szCs w:val="20"/>
        </w:rPr>
        <w:t xml:space="preserve">      3.</w:t>
      </w:r>
      <w:r>
        <w:rPr>
          <w:rFonts w:eastAsia="標楷體"/>
          <w:b/>
          <w:sz w:val="20"/>
          <w:szCs w:val="20"/>
        </w:rPr>
        <w:t>申請學生請確實詳填身份証字號、郵局局號、帳號，以利獎學金直接劃撥入您的帳戶內。</w:t>
      </w:r>
    </w:p>
    <w:sectPr w:rsidR="00A02C38">
      <w:pgSz w:w="11906" w:h="16838"/>
      <w:pgMar w:top="568" w:right="851" w:bottom="426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CFF4" w14:textId="77777777" w:rsidR="00335791" w:rsidRDefault="00335791">
      <w:r>
        <w:separator/>
      </w:r>
    </w:p>
  </w:endnote>
  <w:endnote w:type="continuationSeparator" w:id="0">
    <w:p w14:paraId="70EC6FA2" w14:textId="77777777" w:rsidR="00335791" w:rsidRDefault="0033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58E0" w14:textId="77777777" w:rsidR="00335791" w:rsidRDefault="00335791">
      <w:r>
        <w:rPr>
          <w:color w:val="000000"/>
        </w:rPr>
        <w:separator/>
      </w:r>
    </w:p>
  </w:footnote>
  <w:footnote w:type="continuationSeparator" w:id="0">
    <w:p w14:paraId="7072BBEF" w14:textId="77777777" w:rsidR="00335791" w:rsidRDefault="0033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2C38"/>
    <w:rsid w:val="00335791"/>
    <w:rsid w:val="005F6C89"/>
    <w:rsid w:val="00A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A773C"/>
  <w15:docId w15:val="{6BDBF573-A946-46E8-A789-E35822D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  <w:textAlignment w:val="baseline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輔仁大學各類學生就學優待減免補助申請表</dc:title>
  <dc:subject/>
  <dc:creator>user</dc:creator>
  <cp:lastModifiedBy>min chiu</cp:lastModifiedBy>
  <cp:revision>2</cp:revision>
  <cp:lastPrinted>2023-05-18T01:02:00Z</cp:lastPrinted>
  <dcterms:created xsi:type="dcterms:W3CDTF">2026-05-04T03:51:00Z</dcterms:created>
  <dcterms:modified xsi:type="dcterms:W3CDTF">2026-05-04T03:51:00Z</dcterms:modified>
</cp:coreProperties>
</file>