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34DA" w14:textId="77777777" w:rsidR="0007601C" w:rsidRDefault="00A147DF">
      <w:pPr>
        <w:jc w:val="center"/>
        <w:rPr>
          <w:rFonts w:ascii="微軟正黑體" w:eastAsia="微軟正黑體" w:hAnsi="微軟正黑體" w:cs="標楷體"/>
          <w:sz w:val="32"/>
          <w:szCs w:val="32"/>
        </w:rPr>
      </w:pPr>
      <w:r>
        <w:rPr>
          <w:rFonts w:ascii="微軟正黑體" w:eastAsia="微軟正黑體" w:hAnsi="微軟正黑體" w:cs="標楷體"/>
          <w:sz w:val="32"/>
          <w:szCs w:val="32"/>
        </w:rPr>
        <w:t>《服務與跨域學習成就獎》</w:t>
      </w:r>
    </w:p>
    <w:p w14:paraId="27028A4E" w14:textId="77777777" w:rsidR="0007601C" w:rsidRDefault="00A147DF">
      <w:pPr>
        <w:jc w:val="center"/>
      </w:pPr>
      <w:r>
        <w:rPr>
          <w:rFonts w:ascii="微軟正黑體" w:eastAsia="微軟正黑體" w:hAnsi="微軟正黑體" w:cs="標楷體"/>
          <w:sz w:val="32"/>
          <w:szCs w:val="32"/>
        </w:rPr>
        <w:t>服務</w:t>
      </w:r>
      <w:proofErr w:type="gramStart"/>
      <w:r>
        <w:rPr>
          <w:rFonts w:ascii="微軟正黑體" w:eastAsia="微軟正黑體" w:hAnsi="微軟正黑體" w:cs="標楷體"/>
          <w:sz w:val="32"/>
          <w:szCs w:val="32"/>
        </w:rPr>
        <w:t>與跨域學習</w:t>
      </w:r>
      <w:proofErr w:type="gramEnd"/>
      <w:r>
        <w:rPr>
          <w:rFonts w:ascii="微軟正黑體" w:eastAsia="微軟正黑體" w:hAnsi="微軟正黑體" w:cs="標楷體"/>
          <w:sz w:val="32"/>
          <w:szCs w:val="32"/>
        </w:rPr>
        <w:t>成就陳述表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2539"/>
        <w:gridCol w:w="1067"/>
        <w:gridCol w:w="1263"/>
        <w:gridCol w:w="2631"/>
      </w:tblGrid>
      <w:tr w:rsidR="0007601C" w14:paraId="04D4B02B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9699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系別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3145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D4B2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年級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8614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07601C" w14:paraId="40B18EF8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21AF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姓名（中外）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1C06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（中）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1049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（外）</w:t>
            </w:r>
          </w:p>
        </w:tc>
      </w:tr>
      <w:tr w:rsidR="0007601C" w14:paraId="673A1C49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A0C0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學號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CBBA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80A6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電話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5798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07601C" w14:paraId="6A33C28F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13F5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獎項種類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6602" w14:textId="77777777" w:rsidR="0007601C" w:rsidRDefault="00A147DF">
            <w:pPr>
              <w:spacing w:line="480" w:lineRule="auto"/>
            </w:pPr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社團服務獎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49EC" w14:textId="77777777" w:rsidR="0007601C" w:rsidRDefault="00A147DF"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服務學習獎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AB7D" w14:textId="77777777" w:rsidR="0007601C" w:rsidRDefault="00A147DF"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學術成就獎</w:t>
            </w:r>
          </w:p>
        </w:tc>
      </w:tr>
      <w:tr w:rsidR="0007601C" w14:paraId="6F64BF62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D438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提名單位</w:t>
            </w:r>
            <w:r>
              <w:rPr>
                <w:rFonts w:ascii="微軟正黑體" w:eastAsia="微軟正黑體" w:hAnsi="微軟正黑體" w:cs="Times New Roman"/>
              </w:rPr>
              <w:br/>
            </w:r>
            <w:r>
              <w:rPr>
                <w:rFonts w:ascii="微軟正黑體" w:eastAsia="微軟正黑體" w:hAnsi="微軟正黑體" w:cs="Times New Roman"/>
              </w:rPr>
              <w:t>（主管、計畫主持人）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543D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9794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E66D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07601C" w14:paraId="16EF277E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0000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相關事蹟</w:t>
            </w:r>
            <w:r>
              <w:rPr>
                <w:rFonts w:ascii="微軟正黑體" w:eastAsia="微軟正黑體" w:hAnsi="微軟正黑體" w:cs="Times New Roman"/>
              </w:rPr>
              <w:br/>
            </w:r>
            <w:r>
              <w:rPr>
                <w:rFonts w:ascii="微軟正黑體" w:eastAsia="微軟正黑體" w:hAnsi="微軟正黑體" w:cs="Times New Roman"/>
              </w:rPr>
              <w:t>（與佐證資料）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BAF7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7034940F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2C20E6BB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05406157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11E2EC13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4987417C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64E80ECE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358CF018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7AE39AD6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08B806F2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07601C" w14:paraId="308213F9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BB60" w14:textId="77777777" w:rsidR="0007601C" w:rsidRDefault="00A147D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推薦者說明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5154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7BD3DC4D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09B77F8B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5FA4BDDA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4E14438A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7A6FDBD2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  <w:p w14:paraId="30510D90" w14:textId="77777777" w:rsidR="0007601C" w:rsidRDefault="0007601C">
            <w:pPr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0944F5F3" w14:textId="77777777" w:rsidR="0007601C" w:rsidRDefault="0007601C">
      <w:pPr>
        <w:rPr>
          <w:rFonts w:ascii="微軟正黑體" w:eastAsia="微軟正黑體" w:hAnsi="微軟正黑體" w:cs="Times New Roman"/>
        </w:rPr>
      </w:pPr>
    </w:p>
    <w:p w14:paraId="359C317C" w14:textId="77777777" w:rsidR="0007601C" w:rsidRDefault="0007601C">
      <w:pPr>
        <w:rPr>
          <w:rFonts w:ascii="微軟正黑體" w:eastAsia="微軟正黑體" w:hAnsi="微軟正黑體" w:cs="Times New Roman"/>
        </w:rPr>
      </w:pPr>
    </w:p>
    <w:sectPr w:rsidR="0007601C">
      <w:pgSz w:w="11906" w:h="16838"/>
      <w:pgMar w:top="1440" w:right="1133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4050" w14:textId="77777777" w:rsidR="00A147DF" w:rsidRDefault="00A147DF">
      <w:r>
        <w:separator/>
      </w:r>
    </w:p>
  </w:endnote>
  <w:endnote w:type="continuationSeparator" w:id="0">
    <w:p w14:paraId="7630D347" w14:textId="77777777" w:rsidR="00A147DF" w:rsidRDefault="00A1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F13C" w14:textId="77777777" w:rsidR="00A147DF" w:rsidRDefault="00A147DF">
      <w:r>
        <w:rPr>
          <w:color w:val="000000"/>
        </w:rPr>
        <w:separator/>
      </w:r>
    </w:p>
  </w:footnote>
  <w:footnote w:type="continuationSeparator" w:id="0">
    <w:p w14:paraId="489970BF" w14:textId="77777777" w:rsidR="00A147DF" w:rsidRDefault="00A1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601C"/>
    <w:rsid w:val="0007601C"/>
    <w:rsid w:val="00A147DF"/>
    <w:rsid w:val="00B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DEAA"/>
  <w15:docId w15:val="{8FD07C23-ADC0-459B-B989-B91BFC82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480"/>
    </w:pPr>
  </w:style>
  <w:style w:type="paragraph" w:styleId="a5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 chiu</cp:lastModifiedBy>
  <cp:revision>2</cp:revision>
  <cp:lastPrinted>2022-05-19T08:27:00Z</cp:lastPrinted>
  <dcterms:created xsi:type="dcterms:W3CDTF">2026-05-18T03:26:00Z</dcterms:created>
  <dcterms:modified xsi:type="dcterms:W3CDTF">2026-05-18T03:26:00Z</dcterms:modified>
</cp:coreProperties>
</file>