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629A" w14:textId="77777777" w:rsidR="001F0407" w:rsidRDefault="00B960FE">
      <w:pPr>
        <w:pStyle w:val="Standard"/>
        <w:spacing w:line="240" w:lineRule="exact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/>
          <w:spacing w:val="20"/>
          <w:sz w:val="28"/>
          <w:szCs w:val="28"/>
        </w:rPr>
        <w:t>收件編號：</w:t>
      </w:r>
      <w:r>
        <w:rPr>
          <w:rFonts w:ascii="標楷體" w:eastAsia="標楷體" w:hAnsi="標楷體"/>
          <w:spacing w:val="20"/>
          <w:sz w:val="28"/>
          <w:szCs w:val="28"/>
        </w:rPr>
        <w:t xml:space="preserve">                             </w:t>
      </w:r>
      <w:r>
        <w:rPr>
          <w:rFonts w:ascii="標楷體" w:eastAsia="標楷體" w:hAnsi="標楷體"/>
          <w:spacing w:val="20"/>
          <w:sz w:val="28"/>
          <w:szCs w:val="28"/>
        </w:rPr>
        <w:t>收件日期：</w:t>
      </w:r>
    </w:p>
    <w:p w14:paraId="0D577C66" w14:textId="77777777" w:rsidR="001F0407" w:rsidRDefault="001F0407">
      <w:pPr>
        <w:pStyle w:val="Standard"/>
        <w:spacing w:line="240" w:lineRule="exact"/>
      </w:pPr>
    </w:p>
    <w:p w14:paraId="704C0F59" w14:textId="77777777" w:rsidR="001F0407" w:rsidRDefault="00B960FE">
      <w:pPr>
        <w:pStyle w:val="Standard"/>
        <w:jc w:val="center"/>
      </w:pPr>
      <w:r>
        <w:rPr>
          <w:rFonts w:ascii="標楷體" w:eastAsia="標楷體" w:hAnsi="標楷體"/>
          <w:b/>
          <w:spacing w:val="20"/>
          <w:sz w:val="48"/>
          <w:szCs w:val="40"/>
        </w:rPr>
        <w:t>輔仁大學學生宿舍暑</w:t>
      </w:r>
      <w:r>
        <w:rPr>
          <w:rFonts w:ascii="標楷體" w:eastAsia="標楷體" w:hAnsi="標楷體"/>
          <w:b/>
          <w:color w:val="000000"/>
          <w:spacing w:val="20"/>
          <w:sz w:val="48"/>
          <w:szCs w:val="40"/>
        </w:rPr>
        <w:t>假團體</w:t>
      </w:r>
      <w:r>
        <w:rPr>
          <w:rFonts w:ascii="標楷體" w:eastAsia="標楷體" w:hAnsi="標楷體"/>
          <w:b/>
          <w:spacing w:val="20"/>
          <w:sz w:val="48"/>
          <w:szCs w:val="40"/>
        </w:rPr>
        <w:t>租用申請表</w:t>
      </w:r>
    </w:p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6"/>
        <w:gridCol w:w="997"/>
        <w:gridCol w:w="1985"/>
        <w:gridCol w:w="1843"/>
        <w:gridCol w:w="993"/>
        <w:gridCol w:w="992"/>
        <w:gridCol w:w="992"/>
        <w:gridCol w:w="1104"/>
      </w:tblGrid>
      <w:tr w:rsidR="001F0407" w14:paraId="3E19D39A" w14:textId="77777777">
        <w:tblPrEx>
          <w:tblCellMar>
            <w:top w:w="0" w:type="dxa"/>
            <w:bottom w:w="0" w:type="dxa"/>
          </w:tblCellMar>
        </w:tblPrEx>
        <w:trPr>
          <w:trHeight w:val="1249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5AF50" w14:textId="77777777" w:rsidR="001F0407" w:rsidRDefault="00B960FE">
            <w:pPr>
              <w:pStyle w:val="Standard"/>
              <w:spacing w:before="180" w:after="180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申請單位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34BC7" w14:textId="77777777" w:rsidR="001F0407" w:rsidRDefault="001F0407">
            <w:pPr>
              <w:pStyle w:val="Standard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0895" w14:textId="77777777" w:rsidR="001F0407" w:rsidRDefault="00B960FE">
            <w:pPr>
              <w:pStyle w:val="Standard"/>
              <w:spacing w:before="180" w:after="180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團體名稱</w:t>
            </w: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F633" w14:textId="77777777" w:rsidR="001F0407" w:rsidRDefault="001F0407">
            <w:pPr>
              <w:pStyle w:val="Standard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0407" w14:paraId="4C6FDC5D" w14:textId="77777777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799F3" w14:textId="77777777" w:rsidR="001F0407" w:rsidRDefault="00B960FE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住宿日期</w:t>
            </w:r>
          </w:p>
          <w:p w14:paraId="0D3A0BC5" w14:textId="77777777" w:rsidR="001F0407" w:rsidRDefault="00B960FE">
            <w:pPr>
              <w:pStyle w:val="Standard"/>
              <w:spacing w:before="180" w:after="180" w:line="300" w:lineRule="exact"/>
              <w:ind w:left="70" w:right="170" w:hanging="1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（前置期間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   </w:t>
            </w:r>
            <w:r>
              <w:rPr>
                <w:rFonts w:ascii="標楷體" w:eastAsia="標楷體" w:hAnsi="標楷體"/>
                <w:sz w:val="20"/>
                <w:szCs w:val="20"/>
              </w:rPr>
              <w:t>*</w:t>
            </w:r>
            <w:r>
              <w:rPr>
                <w:rFonts w:ascii="標楷體" w:eastAsia="標楷體" w:hAnsi="標楷體"/>
                <w:sz w:val="20"/>
                <w:szCs w:val="20"/>
              </w:rPr>
              <w:t>無，則免填</w:t>
            </w:r>
            <w:r>
              <w:rPr>
                <w:rFonts w:ascii="標楷體" w:eastAsia="標楷體" w:hAnsi="標楷體"/>
                <w:sz w:val="30"/>
                <w:szCs w:val="30"/>
              </w:rPr>
              <w:t>）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24E3A" w14:textId="77777777" w:rsidR="001F0407" w:rsidRDefault="00B960FE">
            <w:pPr>
              <w:pStyle w:val="Standard"/>
              <w:spacing w:before="180" w:after="180" w:line="300" w:lineRule="exact"/>
              <w:ind w:left="-2" w:hanging="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日至</w:t>
            </w:r>
          </w:p>
          <w:p w14:paraId="32DFA963" w14:textId="77777777" w:rsidR="001F0407" w:rsidRDefault="00B960FE">
            <w:pPr>
              <w:pStyle w:val="Standard"/>
              <w:spacing w:before="180" w:after="180" w:line="300" w:lineRule="exact"/>
              <w:ind w:left="-2" w:hanging="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日止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21C26" w14:textId="77777777" w:rsidR="001F0407" w:rsidRDefault="00B960FE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租用宿舍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A7D6" w14:textId="77777777" w:rsidR="001F0407" w:rsidRDefault="00B960F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981E6" w14:textId="77777777" w:rsidR="001F0407" w:rsidRDefault="00B960F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房型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477E" w14:textId="77777777" w:rsidR="001F0407" w:rsidRDefault="00B960F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人數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9F30" w14:textId="77777777" w:rsidR="001F0407" w:rsidRDefault="00B960F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間數</w:t>
            </w:r>
            <w:proofErr w:type="gramEnd"/>
          </w:p>
        </w:tc>
      </w:tr>
      <w:tr w:rsidR="001F0407" w14:paraId="40FBD5DE" w14:textId="77777777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5B326" w14:textId="77777777" w:rsidR="001F0407" w:rsidRDefault="001F0407"/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6B111" w14:textId="77777777" w:rsidR="001F0407" w:rsidRDefault="001F040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A12E" w14:textId="77777777" w:rsidR="001F0407" w:rsidRDefault="001F040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50E7" w14:textId="77777777" w:rsidR="001F0407" w:rsidRDefault="00B960F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男生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9D0A" w14:textId="77777777" w:rsidR="001F0407" w:rsidRDefault="001F0407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4A7F" w14:textId="77777777" w:rsidR="001F0407" w:rsidRDefault="001F0407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AB703" w14:textId="77777777" w:rsidR="001F0407" w:rsidRDefault="001F0407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0407" w14:paraId="44514780" w14:textId="77777777">
        <w:tblPrEx>
          <w:tblCellMar>
            <w:top w:w="0" w:type="dxa"/>
            <w:bottom w:w="0" w:type="dxa"/>
          </w:tblCellMar>
        </w:tblPrEx>
        <w:trPr>
          <w:trHeight w:val="993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6F15" w14:textId="77777777" w:rsidR="001F0407" w:rsidRDefault="001F0407"/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2C68" w14:textId="77777777" w:rsidR="001F0407" w:rsidRDefault="001F040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58F7" w14:textId="77777777" w:rsidR="001F0407" w:rsidRDefault="001F040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C4A4" w14:textId="77777777" w:rsidR="001F0407" w:rsidRDefault="00B960F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女生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770F0" w14:textId="77777777" w:rsidR="001F0407" w:rsidRDefault="001F0407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48B38" w14:textId="77777777" w:rsidR="001F0407" w:rsidRDefault="001F0407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DA99F" w14:textId="77777777" w:rsidR="001F0407" w:rsidRDefault="001F0407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0407" w14:paraId="37791C8E" w14:textId="77777777">
        <w:tblPrEx>
          <w:tblCellMar>
            <w:top w:w="0" w:type="dxa"/>
            <w:bottom w:w="0" w:type="dxa"/>
          </w:tblCellMar>
        </w:tblPrEx>
        <w:trPr>
          <w:trHeight w:val="1121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D462" w14:textId="77777777" w:rsidR="001F0407" w:rsidRDefault="00B960FE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住宿日期</w:t>
            </w:r>
          </w:p>
          <w:p w14:paraId="5550C077" w14:textId="77777777" w:rsidR="001F0407" w:rsidRDefault="00B960FE">
            <w:pPr>
              <w:pStyle w:val="Standard"/>
              <w:spacing w:before="180" w:after="180" w:line="300" w:lineRule="exact"/>
              <w:ind w:left="1" w:right="-254" w:hanging="7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（活動期間）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481A8" w14:textId="77777777" w:rsidR="001F0407" w:rsidRDefault="00B960FE">
            <w:pPr>
              <w:pStyle w:val="Standard"/>
              <w:spacing w:before="180" w:after="180" w:line="300" w:lineRule="exact"/>
              <w:ind w:left="-2" w:hanging="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日至</w:t>
            </w:r>
          </w:p>
          <w:p w14:paraId="601EB723" w14:textId="77777777" w:rsidR="001F0407" w:rsidRDefault="00B960FE">
            <w:pPr>
              <w:pStyle w:val="Standard"/>
              <w:spacing w:before="180" w:after="180" w:line="300" w:lineRule="exact"/>
              <w:ind w:left="-2" w:hanging="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日止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A0E5" w14:textId="77777777" w:rsidR="001F0407" w:rsidRDefault="00B960FE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租用宿舍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293D" w14:textId="77777777" w:rsidR="001F0407" w:rsidRDefault="00B960F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男生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3DDE7" w14:textId="77777777" w:rsidR="001F0407" w:rsidRDefault="001F0407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D177" w14:textId="77777777" w:rsidR="001F0407" w:rsidRDefault="001F0407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A776" w14:textId="77777777" w:rsidR="001F0407" w:rsidRDefault="001F0407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0407" w14:paraId="7FF9EB7C" w14:textId="77777777">
        <w:tblPrEx>
          <w:tblCellMar>
            <w:top w:w="0" w:type="dxa"/>
            <w:bottom w:w="0" w:type="dxa"/>
          </w:tblCellMar>
        </w:tblPrEx>
        <w:trPr>
          <w:trHeight w:val="1121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4063" w14:textId="77777777" w:rsidR="001F0407" w:rsidRDefault="001F0407"/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F6C5" w14:textId="77777777" w:rsidR="001F0407" w:rsidRDefault="001F040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2D77B" w14:textId="77777777" w:rsidR="001F0407" w:rsidRDefault="001F040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6372" w14:textId="77777777" w:rsidR="001F0407" w:rsidRDefault="00B960F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女生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0FD7A" w14:textId="77777777" w:rsidR="001F0407" w:rsidRDefault="001F0407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3546" w14:textId="77777777" w:rsidR="001F0407" w:rsidRDefault="001F0407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D6CF7" w14:textId="77777777" w:rsidR="001F0407" w:rsidRDefault="001F0407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0407" w14:paraId="390DFE9F" w14:textId="77777777">
        <w:tblPrEx>
          <w:tblCellMar>
            <w:top w:w="0" w:type="dxa"/>
            <w:bottom w:w="0" w:type="dxa"/>
          </w:tblCellMar>
        </w:tblPrEx>
        <w:trPr>
          <w:trHeight w:val="1067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F73F" w14:textId="77777777" w:rsidR="001F0407" w:rsidRDefault="00B960FE">
            <w:pPr>
              <w:pStyle w:val="Standard"/>
              <w:spacing w:before="180" w:after="180"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住宿天數</w:t>
            </w:r>
          </w:p>
        </w:tc>
        <w:tc>
          <w:tcPr>
            <w:tcW w:w="8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07D2" w14:textId="77777777" w:rsidR="001F0407" w:rsidRDefault="00B960FE">
            <w:pPr>
              <w:pStyle w:val="Standard"/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共計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天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夜</w:t>
            </w:r>
          </w:p>
        </w:tc>
      </w:tr>
      <w:tr w:rsidR="001F0407" w14:paraId="353433AA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F300" w14:textId="77777777" w:rsidR="001F0407" w:rsidRDefault="00B960FE">
            <w:pPr>
              <w:pStyle w:val="Standard"/>
              <w:spacing w:before="180" w:after="180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8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02DA8" w14:textId="77777777" w:rsidR="001F0407" w:rsidRDefault="001F0407">
            <w:pPr>
              <w:pStyle w:val="Standard"/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F0407" w14:paraId="48503231" w14:textId="77777777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ECBFD" w14:textId="77777777" w:rsidR="001F0407" w:rsidRDefault="00B960FE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聯絡人資料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46A7A" w14:textId="77777777" w:rsidR="001F0407" w:rsidRDefault="00B960FE">
            <w:pPr>
              <w:pStyle w:val="Standard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性別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57B53" w14:textId="77777777" w:rsidR="001F0407" w:rsidRDefault="00B960F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F10D" w14:textId="77777777" w:rsidR="001F0407" w:rsidRDefault="00B960FE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聯絡電話</w:t>
            </w: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5EA9" w14:textId="77777777" w:rsidR="001F0407" w:rsidRDefault="00B960FE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E-mail</w:t>
            </w:r>
          </w:p>
        </w:tc>
      </w:tr>
      <w:tr w:rsidR="001F0407" w14:paraId="799B2B45" w14:textId="77777777">
        <w:tblPrEx>
          <w:tblCellMar>
            <w:top w:w="0" w:type="dxa"/>
            <w:bottom w:w="0" w:type="dxa"/>
          </w:tblCellMar>
        </w:tblPrEx>
        <w:trPr>
          <w:trHeight w:val="1027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4F81" w14:textId="77777777" w:rsidR="001F0407" w:rsidRDefault="001F0407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E034" w14:textId="77777777" w:rsidR="001F0407" w:rsidRDefault="00B960FE">
            <w:pPr>
              <w:pStyle w:val="Standard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男生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60AA6" w14:textId="77777777" w:rsidR="001F0407" w:rsidRDefault="001F0407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6163" w14:textId="77777777" w:rsidR="001F0407" w:rsidRDefault="001F0407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000F" w14:textId="77777777" w:rsidR="001F0407" w:rsidRDefault="001F0407">
            <w:pPr>
              <w:pStyle w:val="Standard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0407" w14:paraId="1CAC7448" w14:textId="77777777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DE84" w14:textId="77777777" w:rsidR="001F0407" w:rsidRDefault="001F0407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4FE3" w14:textId="77777777" w:rsidR="001F0407" w:rsidRDefault="00B960FE">
            <w:pPr>
              <w:pStyle w:val="Standard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女生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7A73" w14:textId="77777777" w:rsidR="001F0407" w:rsidRDefault="001F0407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7674" w14:textId="77777777" w:rsidR="001F0407" w:rsidRDefault="001F0407">
            <w:pPr>
              <w:pStyle w:val="Standard"/>
              <w:spacing w:before="180" w:after="18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1077" w14:textId="77777777" w:rsidR="001F0407" w:rsidRDefault="001F0407">
            <w:pPr>
              <w:pStyle w:val="Standard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0407" w14:paraId="217BE2F5" w14:textId="77777777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B9D6" w14:textId="77777777" w:rsidR="001F0407" w:rsidRDefault="00B960FE">
            <w:pPr>
              <w:pStyle w:val="Standard"/>
              <w:spacing w:line="44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申請人簽章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0BC0" w14:textId="77777777" w:rsidR="001F0407" w:rsidRDefault="001F0407">
            <w:pPr>
              <w:pStyle w:val="Standard"/>
              <w:spacing w:line="440" w:lineRule="exact"/>
              <w:ind w:left="120" w:right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AA9C0" w14:textId="77777777" w:rsidR="001F0407" w:rsidRDefault="00B960FE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申請單位</w:t>
            </w:r>
          </w:p>
          <w:p w14:paraId="510F2542" w14:textId="77777777" w:rsidR="001F0407" w:rsidRDefault="00B960FE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主管簽章</w:t>
            </w: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2E24" w14:textId="77777777" w:rsidR="001F0407" w:rsidRDefault="001F0407">
            <w:pPr>
              <w:pStyle w:val="Standard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4097FAC3" w14:textId="77777777" w:rsidR="001F0407" w:rsidRDefault="001F0407">
            <w:pPr>
              <w:pStyle w:val="Standard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8BE9BDC" w14:textId="77777777" w:rsidR="001F0407" w:rsidRDefault="00B960FE">
      <w:pPr>
        <w:pStyle w:val="Standard"/>
        <w:spacing w:before="180" w:line="440" w:lineRule="exact"/>
        <w:ind w:left="-142"/>
      </w:pPr>
      <w:r>
        <w:rPr>
          <w:rFonts w:ascii="標楷體" w:eastAsia="標楷體" w:hAnsi="標楷體"/>
          <w:sz w:val="30"/>
          <w:szCs w:val="30"/>
        </w:rPr>
        <w:t>※</w:t>
      </w:r>
      <w:r>
        <w:rPr>
          <w:rFonts w:ascii="標楷體" w:eastAsia="標楷體" w:hAnsi="標楷體"/>
          <w:sz w:val="30"/>
          <w:szCs w:val="30"/>
        </w:rPr>
        <w:t>備註：</w:t>
      </w:r>
      <w:r>
        <w:rPr>
          <w:rFonts w:ascii="標楷體" w:eastAsia="標楷體" w:hAnsi="標楷體" w:cs="新細明體"/>
          <w:kern w:val="0"/>
          <w:sz w:val="30"/>
          <w:szCs w:val="30"/>
        </w:rPr>
        <w:t>團體住宿人員之秩序及安全維護概由申請（租用）單位負責，若其生活管理欠佳經投訴達「愛校建言」三次（含）以上者，取消申請資格一年。</w:t>
      </w:r>
    </w:p>
    <w:sectPr w:rsidR="001F0407">
      <w:pgSz w:w="11906" w:h="16838"/>
      <w:pgMar w:top="680" w:right="851" w:bottom="680" w:left="85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70A5" w14:textId="77777777" w:rsidR="00B960FE" w:rsidRDefault="00B960FE">
      <w:r>
        <w:separator/>
      </w:r>
    </w:p>
  </w:endnote>
  <w:endnote w:type="continuationSeparator" w:id="0">
    <w:p w14:paraId="7E66E11F" w14:textId="77777777" w:rsidR="00B960FE" w:rsidRDefault="00B9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32CC" w14:textId="77777777" w:rsidR="00B960FE" w:rsidRDefault="00B960FE">
      <w:r>
        <w:rPr>
          <w:color w:val="000000"/>
        </w:rPr>
        <w:separator/>
      </w:r>
    </w:p>
  </w:footnote>
  <w:footnote w:type="continuationSeparator" w:id="0">
    <w:p w14:paraId="6D9B91C5" w14:textId="77777777" w:rsidR="00B960FE" w:rsidRDefault="00B9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2"/>
    <w:multiLevelType w:val="multilevel"/>
    <w:tmpl w:val="B8424B60"/>
    <w:styleLink w:val="WWNum1"/>
    <w:lvl w:ilvl="0">
      <w:start w:val="1"/>
      <w:numFmt w:val="japaneseCounting"/>
      <w:lvlText w:val="%1、"/>
      <w:lvlJc w:val="left"/>
      <w:pPr>
        <w:ind w:left="4974" w:hanging="720"/>
      </w:pPr>
      <w:rPr>
        <w:rFonts w:cs="Times New Roman"/>
        <w:b w:val="0"/>
        <w:lang w:val="en-US"/>
      </w:rPr>
    </w:lvl>
    <w:lvl w:ilvl="1">
      <w:start w:val="1"/>
      <w:numFmt w:val="decimal"/>
      <w:lvlText w:val="%1.%2．"/>
      <w:lvlJc w:val="left"/>
      <w:pPr>
        <w:ind w:left="1484" w:hanging="720"/>
      </w:pPr>
      <w:rPr>
        <w:color w:val="auto"/>
      </w:rPr>
    </w:lvl>
    <w:lvl w:ilvl="2">
      <w:start w:val="1"/>
      <w:numFmt w:val="lowerRoman"/>
      <w:lvlText w:val="%1.%2.%3."/>
      <w:lvlJc w:val="right"/>
      <w:pPr>
        <w:ind w:left="1724" w:hanging="480"/>
      </w:pPr>
    </w:lvl>
    <w:lvl w:ilvl="3">
      <w:start w:val="1"/>
      <w:numFmt w:val="decimal"/>
      <w:lvlText w:val="%1.%2.%3.%4."/>
      <w:lvlJc w:val="left"/>
      <w:pPr>
        <w:ind w:left="2204" w:hanging="480"/>
      </w:pPr>
    </w:lvl>
    <w:lvl w:ilvl="4">
      <w:start w:val="1"/>
      <w:numFmt w:val="ideographTraditional"/>
      <w:lvlText w:val="%1.%2.%3.%4.%5、"/>
      <w:lvlJc w:val="left"/>
      <w:pPr>
        <w:ind w:left="2684" w:hanging="480"/>
      </w:pPr>
    </w:lvl>
    <w:lvl w:ilvl="5">
      <w:start w:val="1"/>
      <w:numFmt w:val="lowerRoman"/>
      <w:lvlText w:val="%1.%2.%3.%4.%5.%6."/>
      <w:lvlJc w:val="right"/>
      <w:pPr>
        <w:ind w:left="3164" w:hanging="480"/>
      </w:pPr>
    </w:lvl>
    <w:lvl w:ilvl="6">
      <w:start w:val="1"/>
      <w:numFmt w:val="decimal"/>
      <w:lvlText w:val="%1.%2.%3.%4.%5.%6.%7."/>
      <w:lvlJc w:val="left"/>
      <w:pPr>
        <w:ind w:left="3644" w:hanging="480"/>
      </w:pPr>
    </w:lvl>
    <w:lvl w:ilvl="7">
      <w:start w:val="1"/>
      <w:numFmt w:val="ideographTraditional"/>
      <w:lvlText w:val="%1.%2.%3.%4.%5.%6.%7.%8、"/>
      <w:lvlJc w:val="left"/>
      <w:pPr>
        <w:ind w:left="4124" w:hanging="480"/>
      </w:pPr>
    </w:lvl>
    <w:lvl w:ilvl="8">
      <w:start w:val="1"/>
      <w:numFmt w:val="lowerRoman"/>
      <w:lvlText w:val="%1.%2.%3.%4.%5.%6.%7.%8.%9."/>
      <w:lvlJc w:val="right"/>
      <w:pPr>
        <w:ind w:left="4604" w:hanging="480"/>
      </w:pPr>
    </w:lvl>
  </w:abstractNum>
  <w:abstractNum w:abstractNumId="1" w15:restartNumberingAfterBreak="0">
    <w:nsid w:val="0E742AC5"/>
    <w:multiLevelType w:val="multilevel"/>
    <w:tmpl w:val="FBB4CA42"/>
    <w:styleLink w:val="WWNum3"/>
    <w:lvl w:ilvl="0">
      <w:start w:val="1"/>
      <w:numFmt w:val="japaneseCounting"/>
      <w:lvlText w:val="(%1)"/>
      <w:lvlJc w:val="left"/>
      <w:pPr>
        <w:ind w:left="830" w:hanging="72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1070" w:hanging="480"/>
      </w:pPr>
    </w:lvl>
    <w:lvl w:ilvl="2">
      <w:start w:val="1"/>
      <w:numFmt w:val="lowerRoman"/>
      <w:lvlText w:val="%1.%2.%3."/>
      <w:lvlJc w:val="right"/>
      <w:pPr>
        <w:ind w:left="1550" w:hanging="480"/>
      </w:pPr>
    </w:lvl>
    <w:lvl w:ilvl="3">
      <w:start w:val="1"/>
      <w:numFmt w:val="decimal"/>
      <w:lvlText w:val="%1.%2.%3.%4."/>
      <w:lvlJc w:val="left"/>
      <w:pPr>
        <w:ind w:left="2030" w:hanging="480"/>
      </w:pPr>
    </w:lvl>
    <w:lvl w:ilvl="4">
      <w:start w:val="1"/>
      <w:numFmt w:val="ideographTraditional"/>
      <w:lvlText w:val="%1.%2.%3.%4.%5、"/>
      <w:lvlJc w:val="left"/>
      <w:pPr>
        <w:ind w:left="2510" w:hanging="480"/>
      </w:pPr>
    </w:lvl>
    <w:lvl w:ilvl="5">
      <w:start w:val="1"/>
      <w:numFmt w:val="lowerRoman"/>
      <w:lvlText w:val="%1.%2.%3.%4.%5.%6."/>
      <w:lvlJc w:val="right"/>
      <w:pPr>
        <w:ind w:left="2990" w:hanging="480"/>
      </w:pPr>
    </w:lvl>
    <w:lvl w:ilvl="6">
      <w:start w:val="1"/>
      <w:numFmt w:val="decimal"/>
      <w:lvlText w:val="%1.%2.%3.%4.%5.%6.%7."/>
      <w:lvlJc w:val="left"/>
      <w:pPr>
        <w:ind w:left="3470" w:hanging="480"/>
      </w:pPr>
    </w:lvl>
    <w:lvl w:ilvl="7">
      <w:start w:val="1"/>
      <w:numFmt w:val="ideographTraditional"/>
      <w:lvlText w:val="%1.%2.%3.%4.%5.%6.%7.%8、"/>
      <w:lvlJc w:val="left"/>
      <w:pPr>
        <w:ind w:left="3950" w:hanging="480"/>
      </w:pPr>
    </w:lvl>
    <w:lvl w:ilvl="8">
      <w:start w:val="1"/>
      <w:numFmt w:val="lowerRoman"/>
      <w:lvlText w:val="%1.%2.%3.%4.%5.%6.%7.%8.%9."/>
      <w:lvlJc w:val="right"/>
      <w:pPr>
        <w:ind w:left="4430" w:hanging="480"/>
      </w:pPr>
    </w:lvl>
  </w:abstractNum>
  <w:abstractNum w:abstractNumId="2" w15:restartNumberingAfterBreak="0">
    <w:nsid w:val="5CB24FAF"/>
    <w:multiLevelType w:val="multilevel"/>
    <w:tmpl w:val="4844CE60"/>
    <w:styleLink w:val="WWNum4"/>
    <w:lvl w:ilvl="0">
      <w:start w:val="1"/>
      <w:numFmt w:val="japaneseCounting"/>
      <w:lvlText w:val="(%1)"/>
      <w:lvlJc w:val="left"/>
      <w:pPr>
        <w:ind w:left="720" w:hanging="72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661E5EA8"/>
    <w:multiLevelType w:val="multilevel"/>
    <w:tmpl w:val="584CC21C"/>
    <w:styleLink w:val="WWNum6"/>
    <w:lvl w:ilvl="0">
      <w:start w:val="1"/>
      <w:numFmt w:val="japaneseCounting"/>
      <w:lvlText w:val="(%1)"/>
      <w:lvlJc w:val="left"/>
      <w:pPr>
        <w:ind w:left="720" w:hanging="72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6EC9767C"/>
    <w:multiLevelType w:val="multilevel"/>
    <w:tmpl w:val="85881E5C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5" w15:restartNumberingAfterBreak="0">
    <w:nsid w:val="75953415"/>
    <w:multiLevelType w:val="multilevel"/>
    <w:tmpl w:val="7A2C5302"/>
    <w:styleLink w:val="WWNum5"/>
    <w:lvl w:ilvl="0">
      <w:start w:val="1"/>
      <w:numFmt w:val="japaneseCounting"/>
      <w:lvlText w:val="（%1）"/>
      <w:lvlJc w:val="left"/>
      <w:pPr>
        <w:ind w:left="680" w:hanging="735"/>
      </w:pPr>
    </w:lvl>
    <w:lvl w:ilvl="1">
      <w:start w:val="1"/>
      <w:numFmt w:val="ideographTraditional"/>
      <w:lvlText w:val="%1.%2、"/>
      <w:lvlJc w:val="left"/>
      <w:pPr>
        <w:ind w:left="905" w:hanging="480"/>
      </w:pPr>
    </w:lvl>
    <w:lvl w:ilvl="2">
      <w:start w:val="1"/>
      <w:numFmt w:val="lowerRoman"/>
      <w:lvlText w:val="%1.%2.%3."/>
      <w:lvlJc w:val="right"/>
      <w:pPr>
        <w:ind w:left="1385" w:hanging="480"/>
      </w:pPr>
    </w:lvl>
    <w:lvl w:ilvl="3">
      <w:start w:val="1"/>
      <w:numFmt w:val="decimal"/>
      <w:lvlText w:val="%1.%2.%3.%4."/>
      <w:lvlJc w:val="left"/>
      <w:pPr>
        <w:ind w:left="1865" w:hanging="480"/>
      </w:pPr>
    </w:lvl>
    <w:lvl w:ilvl="4">
      <w:start w:val="1"/>
      <w:numFmt w:val="ideographTraditional"/>
      <w:lvlText w:val="%1.%2.%3.%4.%5、"/>
      <w:lvlJc w:val="left"/>
      <w:pPr>
        <w:ind w:left="2345" w:hanging="480"/>
      </w:pPr>
    </w:lvl>
    <w:lvl w:ilvl="5">
      <w:start w:val="1"/>
      <w:numFmt w:val="lowerRoman"/>
      <w:lvlText w:val="%1.%2.%3.%4.%5.%6."/>
      <w:lvlJc w:val="right"/>
      <w:pPr>
        <w:ind w:left="2825" w:hanging="480"/>
      </w:pPr>
    </w:lvl>
    <w:lvl w:ilvl="6">
      <w:start w:val="1"/>
      <w:numFmt w:val="decimal"/>
      <w:lvlText w:val="%1.%2.%3.%4.%5.%6.%7."/>
      <w:lvlJc w:val="left"/>
      <w:pPr>
        <w:ind w:left="3305" w:hanging="480"/>
      </w:pPr>
    </w:lvl>
    <w:lvl w:ilvl="7">
      <w:start w:val="1"/>
      <w:numFmt w:val="ideographTraditional"/>
      <w:lvlText w:val="%1.%2.%3.%4.%5.%6.%7.%8、"/>
      <w:lvlJc w:val="left"/>
      <w:pPr>
        <w:ind w:left="3785" w:hanging="480"/>
      </w:pPr>
    </w:lvl>
    <w:lvl w:ilvl="8">
      <w:start w:val="1"/>
      <w:numFmt w:val="lowerRoman"/>
      <w:lvlText w:val="%1.%2.%3.%4.%5.%6.%7.%8.%9."/>
      <w:lvlJc w:val="right"/>
      <w:pPr>
        <w:ind w:left="4265" w:hanging="480"/>
      </w:pPr>
    </w:lvl>
  </w:abstractNum>
  <w:abstractNum w:abstractNumId="6" w15:restartNumberingAfterBreak="0">
    <w:nsid w:val="7FA4057F"/>
    <w:multiLevelType w:val="multilevel"/>
    <w:tmpl w:val="F58ECF4C"/>
    <w:styleLink w:val="WWNum2"/>
    <w:lvl w:ilvl="0">
      <w:start w:val="1"/>
      <w:numFmt w:val="japaneseCounting"/>
      <w:lvlText w:val="%1、"/>
      <w:lvlJc w:val="left"/>
      <w:pPr>
        <w:ind w:left="325" w:hanging="750"/>
      </w:pPr>
      <w:rPr>
        <w:sz w:val="32"/>
      </w:rPr>
    </w:lvl>
    <w:lvl w:ilvl="1">
      <w:start w:val="1"/>
      <w:numFmt w:val="ideographTraditional"/>
      <w:lvlText w:val="%1.%2、"/>
      <w:lvlJc w:val="left"/>
      <w:pPr>
        <w:ind w:left="535" w:hanging="480"/>
      </w:pPr>
    </w:lvl>
    <w:lvl w:ilvl="2">
      <w:start w:val="1"/>
      <w:numFmt w:val="lowerRoman"/>
      <w:lvlText w:val="%1.%2.%3."/>
      <w:lvlJc w:val="right"/>
      <w:pPr>
        <w:ind w:left="1015" w:hanging="480"/>
      </w:pPr>
    </w:lvl>
    <w:lvl w:ilvl="3">
      <w:start w:val="1"/>
      <w:numFmt w:val="decimal"/>
      <w:lvlText w:val="%1.%2.%3.%4."/>
      <w:lvlJc w:val="left"/>
      <w:pPr>
        <w:ind w:left="1495" w:hanging="480"/>
      </w:pPr>
    </w:lvl>
    <w:lvl w:ilvl="4">
      <w:start w:val="1"/>
      <w:numFmt w:val="ideographTraditional"/>
      <w:lvlText w:val="%1.%2.%3.%4.%5、"/>
      <w:lvlJc w:val="left"/>
      <w:pPr>
        <w:ind w:left="1975" w:hanging="480"/>
      </w:pPr>
    </w:lvl>
    <w:lvl w:ilvl="5">
      <w:start w:val="1"/>
      <w:numFmt w:val="lowerRoman"/>
      <w:lvlText w:val="%1.%2.%3.%4.%5.%6."/>
      <w:lvlJc w:val="right"/>
      <w:pPr>
        <w:ind w:left="2455" w:hanging="480"/>
      </w:pPr>
    </w:lvl>
    <w:lvl w:ilvl="6">
      <w:start w:val="1"/>
      <w:numFmt w:val="decimal"/>
      <w:lvlText w:val="%1.%2.%3.%4.%5.%6.%7."/>
      <w:lvlJc w:val="left"/>
      <w:pPr>
        <w:ind w:left="2935" w:hanging="480"/>
      </w:pPr>
    </w:lvl>
    <w:lvl w:ilvl="7">
      <w:start w:val="1"/>
      <w:numFmt w:val="ideographTraditional"/>
      <w:lvlText w:val="%1.%2.%3.%4.%5.%6.%7.%8、"/>
      <w:lvlJc w:val="left"/>
      <w:pPr>
        <w:ind w:left="3415" w:hanging="480"/>
      </w:pPr>
    </w:lvl>
    <w:lvl w:ilvl="8">
      <w:start w:val="1"/>
      <w:numFmt w:val="lowerRoman"/>
      <w:lvlText w:val="%1.%2.%3.%4.%5.%6.%7.%8.%9."/>
      <w:lvlJc w:val="right"/>
      <w:pPr>
        <w:ind w:left="3895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0407"/>
    <w:rsid w:val="001F0407"/>
    <w:rsid w:val="00A13D49"/>
    <w:rsid w:val="00B9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B66E"/>
  <w15:docId w15:val="{68A9A7A4-BB24-41BC-9940-67063CFE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cs="Times New Roman"/>
      <w:b w:val="0"/>
      <w:lang w:val="en-US"/>
    </w:rPr>
  </w:style>
  <w:style w:type="character" w:customStyle="1" w:styleId="ListLabel2">
    <w:name w:val="ListLabel 2"/>
    <w:rPr>
      <w:color w:val="auto"/>
    </w:rPr>
  </w:style>
  <w:style w:type="character" w:customStyle="1" w:styleId="ListLabel3">
    <w:name w:val="ListLabel 3"/>
    <w:rPr>
      <w:sz w:val="32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康瀞文</dc:creator>
  <cp:lastModifiedBy>邱敏</cp:lastModifiedBy>
  <cp:revision>2</cp:revision>
  <cp:lastPrinted>2023-06-16T03:25:00Z</cp:lastPrinted>
  <dcterms:created xsi:type="dcterms:W3CDTF">2025-04-24T08:29:00Z</dcterms:created>
  <dcterms:modified xsi:type="dcterms:W3CDTF">2025-04-24T08:29:00Z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