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2C2E22" w14:paraId="655C21CE" w14:textId="77777777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BDD97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0C9FD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1CA78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15C72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6F2F" w14:textId="77777777" w:rsidR="002C2E22" w:rsidRDefault="007416CE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A3BE3" w14:textId="77777777" w:rsidR="002C2E22" w:rsidRDefault="007416CE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14:paraId="78F836D2" w14:textId="77777777" w:rsidR="002C2E22" w:rsidRDefault="007416CE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2C2E22" w14:paraId="47AA624C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BE12" w14:textId="77777777" w:rsidR="002C2E22" w:rsidRDefault="007416C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D7109" w14:textId="77777777" w:rsidR="002C2E22" w:rsidRDefault="007416CE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63E77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706B1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87544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8EB1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9DFBD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91B6C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DB5D6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57DAE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32C1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F1F4E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0E3A8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C2E22" w14:paraId="1E5C9585" w14:textId="77777777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9D546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7CC33" w14:textId="77777777" w:rsidR="002C2E22" w:rsidRDefault="007416CE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14:paraId="63F19E69" w14:textId="77777777" w:rsidR="002C2E22" w:rsidRDefault="002C2E22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712D6" w14:textId="77777777" w:rsidR="002C2E22" w:rsidRDefault="007416CE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A7CC6" w14:textId="77777777" w:rsidR="002C2E22" w:rsidRDefault="007416CE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14:paraId="60119A62" w14:textId="77777777" w:rsidR="002C2E22" w:rsidRDefault="002C2E2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C2E22" w14:paraId="45111C08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0C2B7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14:paraId="299AD78D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BF35F" w14:textId="77777777" w:rsidR="002C2E22" w:rsidRDefault="007416CE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14:paraId="60C4515C" w14:textId="77777777" w:rsidR="002C2E22" w:rsidRDefault="007416CE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14:paraId="66722C0F" w14:textId="77777777" w:rsidR="002C2E22" w:rsidRDefault="007416CE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2C2E22" w14:paraId="34F6A84C" w14:textId="77777777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D3DEA" w14:textId="77777777" w:rsidR="002C2E22" w:rsidRDefault="007416CE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D2023" w14:textId="77777777" w:rsidR="002C2E22" w:rsidRDefault="002C2E2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C2E22" w14:paraId="197485DA" w14:textId="77777777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32D52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14:paraId="100E8818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14:paraId="1887CA60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14:paraId="2C6B8D8F" w14:textId="77777777" w:rsidR="002C2E22" w:rsidRDefault="007416CE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261C5" w14:textId="77777777" w:rsidR="002C2E22" w:rsidRDefault="007416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14:paraId="030D8C99" w14:textId="77777777" w:rsidR="002C2E22" w:rsidRDefault="007416CE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8EBE" w14:textId="77777777" w:rsidR="002C2E22" w:rsidRDefault="007416CE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14:paraId="1D8BDB9B" w14:textId="77777777" w:rsidR="002C2E22" w:rsidRDefault="007416CE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2C2E22" w14:paraId="308C5F79" w14:textId="77777777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FCD0B" w14:textId="77777777" w:rsidR="002C2E22" w:rsidRDefault="002C2E2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F875" w14:textId="77777777" w:rsidR="002C2E22" w:rsidRDefault="007416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14:paraId="2BAD9C10" w14:textId="77777777" w:rsidR="002C2E22" w:rsidRDefault="007416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14:paraId="3E48D985" w14:textId="77777777" w:rsidR="002C2E22" w:rsidRDefault="007416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14:paraId="0BCD96A4" w14:textId="77777777" w:rsidR="002C2E22" w:rsidRDefault="007416C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14:paraId="6918C474" w14:textId="77777777" w:rsidR="002C2E22" w:rsidRDefault="007416CE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57CCA" w14:textId="77777777" w:rsidR="002C2E22" w:rsidRDefault="007416CE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14:paraId="7D014BBD" w14:textId="77777777" w:rsidR="002C2E22" w:rsidRDefault="007416CE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14:paraId="35C38354" w14:textId="77777777" w:rsidR="002C2E22" w:rsidRDefault="007416CE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14:paraId="2891F61F" w14:textId="77777777" w:rsidR="002C2E22" w:rsidRDefault="007416CE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14:paraId="029BDD7B" w14:textId="77777777" w:rsidR="002C2E22" w:rsidRDefault="007416CE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2C2E22" w14:paraId="4823090A" w14:textId="77777777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769BF" w14:textId="77777777" w:rsidR="002C2E22" w:rsidRDefault="007416CE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08520" w14:textId="77777777" w:rsidR="002C2E22" w:rsidRDefault="007416CE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14:paraId="3C5FF411" w14:textId="77777777" w:rsidR="002C2E22" w:rsidRDefault="007416CE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2C2E22" w14:paraId="202B1CD1" w14:textId="77777777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EAECF" w14:textId="77777777" w:rsidR="002C2E22" w:rsidRDefault="007416CE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B24FD6F" w14:textId="77777777" w:rsidR="002C2E22" w:rsidRDefault="007416CE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14:paraId="651B7B0B" w14:textId="77777777" w:rsidR="002C2E22" w:rsidRDefault="007416CE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14:paraId="6A4C3F2B" w14:textId="77777777" w:rsidR="002C2E22" w:rsidRDefault="007416CE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14:paraId="0A203D39" w14:textId="77777777" w:rsidR="002C2E22" w:rsidRDefault="007416CE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11D97D11" w14:textId="77777777" w:rsidR="002C2E22" w:rsidRDefault="007416CE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本人金融機構局</w:t>
            </w:r>
            <w:r>
              <w:rPr>
                <w:rFonts w:ascii="標楷體" w:eastAsia="標楷體" w:hAnsi="標楷體"/>
                <w:sz w:val="22"/>
                <w:szCs w:val="22"/>
              </w:rPr>
              <w:t>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14:paraId="5F9FA1FB" w14:textId="77777777" w:rsidR="002C2E22" w:rsidRDefault="007416CE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14:paraId="0A160BDA" w14:textId="77777777" w:rsidR="002C2E22" w:rsidRDefault="007416CE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14:paraId="0AD172BB" w14:textId="77777777" w:rsidR="002C2E22" w:rsidRDefault="007416CE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2C2E22" w14:paraId="2A83E4F3" w14:textId="77777777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D5033" w14:textId="77777777" w:rsidR="002C2E22" w:rsidRDefault="007416C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A78F1" w14:textId="77777777" w:rsidR="002C2E22" w:rsidRDefault="002C2E2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E62CF" w14:textId="77777777" w:rsidR="002C2E22" w:rsidRDefault="007416C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16DF3" w14:textId="77777777" w:rsidR="002C2E22" w:rsidRDefault="002C2E2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14:paraId="20F2FC18" w14:textId="77777777" w:rsidR="002C2E22" w:rsidRDefault="007416CE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0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0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2C2E22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401F" w14:textId="77777777" w:rsidR="007416CE" w:rsidRDefault="007416CE">
      <w:r>
        <w:separator/>
      </w:r>
    </w:p>
  </w:endnote>
  <w:endnote w:type="continuationSeparator" w:id="0">
    <w:p w14:paraId="42EF5A4B" w14:textId="77777777" w:rsidR="007416CE" w:rsidRDefault="007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6AB1" w14:textId="77777777" w:rsidR="007416CE" w:rsidRDefault="007416CE">
      <w:r>
        <w:rPr>
          <w:color w:val="000000"/>
        </w:rPr>
        <w:separator/>
      </w:r>
    </w:p>
  </w:footnote>
  <w:footnote w:type="continuationSeparator" w:id="0">
    <w:p w14:paraId="343D1CD3" w14:textId="77777777" w:rsidR="007416CE" w:rsidRDefault="007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3186" w14:textId="77777777" w:rsidR="00CC3AA8" w:rsidRDefault="007416CE">
    <w:pPr>
      <w:wordWrap w:val="0"/>
      <w:spacing w:after="120"/>
      <w:jc w:val="right"/>
    </w:pPr>
    <w:bookmarkStart w:id="1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1"/>
  <w:p w14:paraId="1F08A0D9" w14:textId="77777777" w:rsidR="00CC3AA8" w:rsidRDefault="007416CE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2E22"/>
    <w:rsid w:val="002C2E22"/>
    <w:rsid w:val="0033029A"/>
    <w:rsid w:val="007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69EA"/>
  <w15:docId w15:val="{BA0F2772-8F4A-4CFF-9BF6-B669CEB5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邱敏</cp:lastModifiedBy>
  <cp:revision>2</cp:revision>
  <cp:lastPrinted>2024-05-13T03:48:00Z</cp:lastPrinted>
  <dcterms:created xsi:type="dcterms:W3CDTF">2024-12-03T02:06:00Z</dcterms:created>
  <dcterms:modified xsi:type="dcterms:W3CDTF">2024-12-03T02:06:00Z</dcterms:modified>
</cp:coreProperties>
</file>