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3D5A" w14:textId="77777777" w:rsidR="00684BD4" w:rsidRDefault="000A5FE8">
      <w:pPr>
        <w:spacing w:after="120" w:line="240" w:lineRule="atLeast"/>
        <w:ind w:right="-82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輔仁大學學生參與專業競賽獲獎心得報告表</w:t>
      </w:r>
    </w:p>
    <w:tbl>
      <w:tblPr>
        <w:tblW w:w="10093" w:type="dxa"/>
        <w:tblInd w:w="-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3"/>
      </w:tblGrid>
      <w:tr w:rsidR="00684BD4" w14:paraId="46E129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97A274" w14:textId="77777777" w:rsidR="00684BD4" w:rsidRDefault="000A5FE8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獲獎人姓名：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</w:rPr>
              <w:t>競賽名稱：</w:t>
            </w:r>
          </w:p>
          <w:p w14:paraId="25400041" w14:textId="77777777" w:rsidR="00684BD4" w:rsidRDefault="000A5FE8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競賽時間：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時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獲獎名稱：</w:t>
            </w:r>
          </w:p>
          <w:p w14:paraId="2356755D" w14:textId="77777777" w:rsidR="00684BD4" w:rsidRDefault="000A5FE8">
            <w:pPr>
              <w:spacing w:before="120" w:after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競賽地點：　　　　　　　　　　　　　　</w:t>
            </w:r>
          </w:p>
        </w:tc>
      </w:tr>
      <w:tr w:rsidR="00684BD4" w14:paraId="152A449C" w14:textId="77777777">
        <w:tblPrEx>
          <w:tblCellMar>
            <w:top w:w="0" w:type="dxa"/>
            <w:bottom w:w="0" w:type="dxa"/>
          </w:tblCellMar>
        </w:tblPrEx>
        <w:trPr>
          <w:cantSplit/>
          <w:trHeight w:val="12485"/>
        </w:trPr>
        <w:tc>
          <w:tcPr>
            <w:tcW w:w="10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07E6B3" w14:textId="77777777" w:rsidR="00684BD4" w:rsidRDefault="000A5FE8">
            <w:pPr>
              <w:spacing w:before="120"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sz w:val="28"/>
              </w:rPr>
              <w:t>心得內容：</w:t>
            </w:r>
            <w:r>
              <w:rPr>
                <w:rFonts w:ascii="標楷體" w:eastAsia="標楷體" w:hAnsi="標楷體"/>
                <w:color w:val="0000FF"/>
                <w:sz w:val="28"/>
              </w:rPr>
              <w:t>(500</w:t>
            </w:r>
            <w:r>
              <w:rPr>
                <w:rFonts w:ascii="標楷體" w:eastAsia="標楷體" w:hAnsi="標楷體"/>
                <w:color w:val="0000FF"/>
                <w:sz w:val="28"/>
              </w:rPr>
              <w:t>字以上</w:t>
            </w:r>
            <w:r>
              <w:rPr>
                <w:rFonts w:ascii="標楷體" w:eastAsia="標楷體" w:hAnsi="標楷體"/>
                <w:color w:val="0000FF"/>
                <w:sz w:val="28"/>
              </w:rPr>
              <w:t>)</w:t>
            </w:r>
          </w:p>
        </w:tc>
      </w:tr>
    </w:tbl>
    <w:p w14:paraId="1196D783" w14:textId="77777777" w:rsidR="00684BD4" w:rsidRDefault="000A5FE8">
      <w:pPr>
        <w:spacing w:after="120" w:line="240" w:lineRule="atLeast"/>
        <w:ind w:right="-82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br/>
      </w:r>
      <w:r>
        <w:rPr>
          <w:rFonts w:ascii="標楷體" w:eastAsia="標楷體" w:hAnsi="標楷體"/>
          <w:sz w:val="36"/>
        </w:rPr>
        <w:lastRenderedPageBreak/>
        <w:t>活動照片黏貼表</w:t>
      </w:r>
    </w:p>
    <w:tbl>
      <w:tblPr>
        <w:tblW w:w="10093" w:type="dxa"/>
        <w:tblInd w:w="-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8"/>
        <w:gridCol w:w="8505"/>
      </w:tblGrid>
      <w:tr w:rsidR="00684BD4" w14:paraId="1D81765E" w14:textId="77777777">
        <w:tblPrEx>
          <w:tblCellMar>
            <w:top w:w="0" w:type="dxa"/>
            <w:bottom w:w="0" w:type="dxa"/>
          </w:tblCellMar>
        </w:tblPrEx>
        <w:trPr>
          <w:trHeight w:val="1527"/>
        </w:trPr>
        <w:tc>
          <w:tcPr>
            <w:tcW w:w="10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670F7" w14:textId="77777777" w:rsidR="00684BD4" w:rsidRDefault="000A5FE8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獲獎人姓名：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</w:rPr>
              <w:t>競賽名稱：</w:t>
            </w:r>
          </w:p>
          <w:p w14:paraId="57B88C4B" w14:textId="77777777" w:rsidR="00684BD4" w:rsidRDefault="000A5FE8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競賽時間：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時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獲獎名稱：</w:t>
            </w:r>
          </w:p>
          <w:p w14:paraId="5DEB0DE8" w14:textId="77777777" w:rsidR="00684BD4" w:rsidRDefault="000A5FE8">
            <w:pPr>
              <w:spacing w:after="120" w:line="240" w:lineRule="atLeast"/>
              <w:ind w:left="57" w:right="1301"/>
            </w:pPr>
            <w:r>
              <w:rPr>
                <w:rFonts w:ascii="標楷體" w:eastAsia="標楷體" w:hAnsi="標楷體"/>
                <w:sz w:val="28"/>
              </w:rPr>
              <w:t xml:space="preserve">競賽地點：　　　　　　　　　　　　　　</w:t>
            </w:r>
          </w:p>
        </w:tc>
      </w:tr>
      <w:tr w:rsidR="00684BD4" w14:paraId="57FE089D" w14:textId="77777777">
        <w:tblPrEx>
          <w:tblCellMar>
            <w:top w:w="0" w:type="dxa"/>
            <w:bottom w:w="0" w:type="dxa"/>
          </w:tblCellMar>
        </w:tblPrEx>
        <w:trPr>
          <w:trHeight w:val="5539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6BC02" w14:textId="77777777" w:rsidR="00684BD4" w:rsidRDefault="000A5FE8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i/>
                <w:iCs/>
                <w:szCs w:val="24"/>
              </w:rPr>
              <w:t>請輔以</w:t>
            </w:r>
            <w:proofErr w:type="gramEnd"/>
            <w:r>
              <w:rPr>
                <w:rFonts w:ascii="標楷體" w:eastAsia="標楷體" w:hAnsi="標楷體"/>
                <w:i/>
                <w:iCs/>
                <w:szCs w:val="24"/>
              </w:rPr>
              <w:t>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7539F" w14:textId="77777777" w:rsidR="00684BD4" w:rsidRDefault="00684BD4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179FCBC3" w14:textId="77777777" w:rsidR="00684BD4" w:rsidRDefault="00684BD4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6858B8E0" w14:textId="77777777" w:rsidR="00684BD4" w:rsidRDefault="00684BD4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2EB95CB1" w14:textId="77777777" w:rsidR="00684BD4" w:rsidRDefault="00684BD4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1825BAAF" w14:textId="77777777" w:rsidR="00684BD4" w:rsidRDefault="000A5FE8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14:paraId="7A7790E1" w14:textId="77777777" w:rsidR="00684BD4" w:rsidRDefault="00684BD4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  <w:tr w:rsidR="00684BD4" w14:paraId="0407E81D" w14:textId="77777777">
        <w:tblPrEx>
          <w:tblCellMar>
            <w:top w:w="0" w:type="dxa"/>
            <w:bottom w:w="0" w:type="dxa"/>
          </w:tblCellMar>
        </w:tblPrEx>
        <w:trPr>
          <w:trHeight w:val="6493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D590F" w14:textId="77777777" w:rsidR="00684BD4" w:rsidRDefault="000A5FE8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i/>
                <w:iCs/>
                <w:szCs w:val="24"/>
              </w:rPr>
              <w:t>請輔以</w:t>
            </w:r>
            <w:proofErr w:type="gramEnd"/>
            <w:r>
              <w:rPr>
                <w:rFonts w:ascii="標楷體" w:eastAsia="標楷體" w:hAnsi="標楷體"/>
                <w:i/>
                <w:iCs/>
                <w:szCs w:val="24"/>
              </w:rPr>
              <w:t>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6E6F1C" w14:textId="77777777" w:rsidR="00684BD4" w:rsidRDefault="00684BD4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79A97D21" w14:textId="77777777" w:rsidR="00684BD4" w:rsidRDefault="00684BD4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763253D8" w14:textId="77777777" w:rsidR="00684BD4" w:rsidRDefault="00684BD4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03C7853A" w14:textId="77777777" w:rsidR="00684BD4" w:rsidRDefault="00684BD4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184EAA03" w14:textId="77777777" w:rsidR="00684BD4" w:rsidRDefault="00684BD4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1CDCE173" w14:textId="77777777" w:rsidR="00684BD4" w:rsidRDefault="000A5FE8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14:paraId="60C1C0A2" w14:textId="77777777" w:rsidR="00684BD4" w:rsidRDefault="00684BD4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</w:tbl>
    <w:p w14:paraId="3E604B2B" w14:textId="77777777" w:rsidR="00684BD4" w:rsidRDefault="000A5FE8">
      <w:pPr>
        <w:spacing w:line="240" w:lineRule="atLeast"/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</w:t>
      </w:r>
      <w:proofErr w:type="gramStart"/>
      <w:r>
        <w:rPr>
          <w:rFonts w:ascii="標楷體" w:eastAsia="標楷體" w:hAnsi="標楷體"/>
        </w:rPr>
        <w:t>照片請輔以</w:t>
      </w:r>
      <w:proofErr w:type="gramEnd"/>
      <w:r>
        <w:rPr>
          <w:rFonts w:ascii="標楷體" w:eastAsia="標楷體" w:hAnsi="標楷體"/>
        </w:rPr>
        <w:t>文字說明，並至少提供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張以上相關照片</w:t>
      </w:r>
      <w:r>
        <w:rPr>
          <w:rFonts w:ascii="標楷體" w:eastAsia="標楷體" w:hAnsi="標楷體" w:cs="Arial Unicode MS"/>
        </w:rPr>
        <w:t>。</w:t>
      </w:r>
      <w:r>
        <w:rPr>
          <w:rFonts w:ascii="標楷體" w:eastAsia="標楷體" w:hAnsi="標楷體" w:cs="Arial Unicode MS"/>
        </w:rPr>
        <w:t>(</w:t>
      </w:r>
      <w:r>
        <w:rPr>
          <w:rFonts w:ascii="標楷體" w:eastAsia="標楷體" w:hAnsi="標楷體" w:cs="Arial Unicode MS"/>
        </w:rPr>
        <w:t>內容含一張作品圖</w:t>
      </w:r>
      <w:r>
        <w:rPr>
          <w:rFonts w:ascii="標楷體" w:eastAsia="標楷體" w:hAnsi="標楷體" w:cs="Arial Unicode MS"/>
        </w:rPr>
        <w:t>)</w:t>
      </w:r>
    </w:p>
    <w:p w14:paraId="0F309807" w14:textId="77777777" w:rsidR="00684BD4" w:rsidRDefault="000A5FE8">
      <w:pPr>
        <w:pageBreakBefore/>
        <w:spacing w:after="120" w:line="240" w:lineRule="atLeast"/>
        <w:ind w:right="-82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t>活動照片黏貼表</w:t>
      </w:r>
    </w:p>
    <w:tbl>
      <w:tblPr>
        <w:tblW w:w="10093" w:type="dxa"/>
        <w:tblInd w:w="-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8"/>
        <w:gridCol w:w="8505"/>
      </w:tblGrid>
      <w:tr w:rsidR="00684BD4" w14:paraId="582318D2" w14:textId="77777777">
        <w:tblPrEx>
          <w:tblCellMar>
            <w:top w:w="0" w:type="dxa"/>
            <w:bottom w:w="0" w:type="dxa"/>
          </w:tblCellMar>
        </w:tblPrEx>
        <w:trPr>
          <w:trHeight w:val="1599"/>
        </w:trPr>
        <w:tc>
          <w:tcPr>
            <w:tcW w:w="10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4EB21" w14:textId="77777777" w:rsidR="00684BD4" w:rsidRDefault="000A5FE8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獲獎人姓名：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</w:rPr>
              <w:t>競賽名稱：</w:t>
            </w:r>
          </w:p>
          <w:p w14:paraId="2CFD3FBC" w14:textId="77777777" w:rsidR="00684BD4" w:rsidRDefault="000A5FE8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競賽時間：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時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獲獎名稱：</w:t>
            </w:r>
          </w:p>
          <w:p w14:paraId="0A82D49C" w14:textId="77777777" w:rsidR="00684BD4" w:rsidRDefault="000A5FE8">
            <w:pPr>
              <w:spacing w:after="120" w:line="240" w:lineRule="atLeast"/>
              <w:ind w:left="57" w:right="1301"/>
            </w:pPr>
            <w:r>
              <w:rPr>
                <w:rFonts w:ascii="標楷體" w:eastAsia="標楷體" w:hAnsi="標楷體"/>
                <w:sz w:val="28"/>
              </w:rPr>
              <w:t xml:space="preserve">競賽地點：　　　　　　　　　　　　　　</w:t>
            </w:r>
          </w:p>
        </w:tc>
      </w:tr>
      <w:tr w:rsidR="00684BD4" w14:paraId="52F71894" w14:textId="77777777">
        <w:tblPrEx>
          <w:tblCellMar>
            <w:top w:w="0" w:type="dxa"/>
            <w:bottom w:w="0" w:type="dxa"/>
          </w:tblCellMar>
        </w:tblPrEx>
        <w:trPr>
          <w:trHeight w:val="5681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7C1A50" w14:textId="77777777" w:rsidR="00684BD4" w:rsidRDefault="000A5FE8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i/>
                <w:iCs/>
                <w:szCs w:val="24"/>
              </w:rPr>
              <w:t>請輔以</w:t>
            </w:r>
            <w:proofErr w:type="gramEnd"/>
            <w:r>
              <w:rPr>
                <w:rFonts w:ascii="標楷體" w:eastAsia="標楷體" w:hAnsi="標楷體"/>
                <w:i/>
                <w:iCs/>
                <w:szCs w:val="24"/>
              </w:rPr>
              <w:t>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0A49BB" w14:textId="77777777" w:rsidR="00684BD4" w:rsidRDefault="00684BD4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46BB362B" w14:textId="77777777" w:rsidR="00684BD4" w:rsidRDefault="00684BD4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1719E20C" w14:textId="77777777" w:rsidR="00684BD4" w:rsidRDefault="00684BD4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57019257" w14:textId="77777777" w:rsidR="00684BD4" w:rsidRDefault="00684BD4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72580558" w14:textId="77777777" w:rsidR="00684BD4" w:rsidRDefault="000A5FE8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14:paraId="35D1F6D5" w14:textId="77777777" w:rsidR="00684BD4" w:rsidRDefault="00684BD4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  <w:tr w:rsidR="00684BD4" w14:paraId="6A451BAA" w14:textId="77777777">
        <w:tblPrEx>
          <w:tblCellMar>
            <w:top w:w="0" w:type="dxa"/>
            <w:bottom w:w="0" w:type="dxa"/>
          </w:tblCellMar>
        </w:tblPrEx>
        <w:trPr>
          <w:trHeight w:val="6216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76BF61" w14:textId="77777777" w:rsidR="00684BD4" w:rsidRDefault="000A5FE8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i/>
                <w:iCs/>
                <w:szCs w:val="24"/>
              </w:rPr>
              <w:t>請輔以</w:t>
            </w:r>
            <w:proofErr w:type="gramEnd"/>
            <w:r>
              <w:rPr>
                <w:rFonts w:ascii="標楷體" w:eastAsia="標楷體" w:hAnsi="標楷體"/>
                <w:i/>
                <w:iCs/>
                <w:szCs w:val="24"/>
              </w:rPr>
              <w:t>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8CF5F" w14:textId="77777777" w:rsidR="00684BD4" w:rsidRDefault="00684BD4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5B582EFA" w14:textId="77777777" w:rsidR="00684BD4" w:rsidRDefault="00684BD4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610F00E3" w14:textId="77777777" w:rsidR="00684BD4" w:rsidRDefault="00684BD4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17A1FD07" w14:textId="77777777" w:rsidR="00684BD4" w:rsidRDefault="00684BD4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3C74B2FC" w14:textId="77777777" w:rsidR="00684BD4" w:rsidRDefault="00684BD4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14:paraId="64034549" w14:textId="77777777" w:rsidR="00684BD4" w:rsidRDefault="000A5FE8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14:paraId="6C85F641" w14:textId="77777777" w:rsidR="00684BD4" w:rsidRDefault="00684BD4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</w:tbl>
    <w:p w14:paraId="784332EE" w14:textId="77777777" w:rsidR="00684BD4" w:rsidRDefault="000A5FE8">
      <w:pPr>
        <w:spacing w:line="240" w:lineRule="atLeast"/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</w:t>
      </w:r>
      <w:proofErr w:type="gramStart"/>
      <w:r>
        <w:rPr>
          <w:rFonts w:ascii="標楷體" w:eastAsia="標楷體" w:hAnsi="標楷體"/>
        </w:rPr>
        <w:t>照片請輔以</w:t>
      </w:r>
      <w:proofErr w:type="gramEnd"/>
      <w:r>
        <w:rPr>
          <w:rFonts w:ascii="標楷體" w:eastAsia="標楷體" w:hAnsi="標楷體"/>
        </w:rPr>
        <w:t>文字說明，並至少提供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張相關照片</w:t>
      </w:r>
      <w:r>
        <w:rPr>
          <w:rFonts w:ascii="標楷體" w:eastAsia="標楷體" w:hAnsi="標楷體" w:cs="Arial Unicode MS"/>
        </w:rPr>
        <w:t>。</w:t>
      </w:r>
      <w:r>
        <w:rPr>
          <w:rFonts w:ascii="標楷體" w:eastAsia="標楷體" w:hAnsi="標楷體" w:cs="Arial Unicode MS"/>
        </w:rPr>
        <w:t>(</w:t>
      </w:r>
      <w:r>
        <w:rPr>
          <w:rFonts w:ascii="標楷體" w:eastAsia="標楷體" w:hAnsi="標楷體" w:cs="Arial Unicode MS"/>
        </w:rPr>
        <w:t>內容含一張作品圖</w:t>
      </w:r>
      <w:r>
        <w:rPr>
          <w:rFonts w:ascii="標楷體" w:eastAsia="標楷體" w:hAnsi="標楷體" w:cs="Arial Unicode MS"/>
        </w:rPr>
        <w:t>)</w:t>
      </w:r>
    </w:p>
    <w:p w14:paraId="4505BD10" w14:textId="77777777" w:rsidR="00684BD4" w:rsidRDefault="00684BD4">
      <w:pPr>
        <w:spacing w:line="240" w:lineRule="atLeast"/>
        <w:rPr>
          <w:rFonts w:ascii="標楷體" w:eastAsia="標楷體" w:hAnsi="標楷體"/>
        </w:rPr>
      </w:pPr>
    </w:p>
    <w:sectPr w:rsidR="00684BD4">
      <w:pgSz w:w="11906" w:h="16838"/>
      <w:pgMar w:top="851" w:right="1134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3746C" w14:textId="77777777" w:rsidR="000A5FE8" w:rsidRDefault="000A5FE8">
      <w:pPr>
        <w:spacing w:line="240" w:lineRule="auto"/>
      </w:pPr>
      <w:r>
        <w:separator/>
      </w:r>
    </w:p>
  </w:endnote>
  <w:endnote w:type="continuationSeparator" w:id="0">
    <w:p w14:paraId="0BE7B4B9" w14:textId="77777777" w:rsidR="000A5FE8" w:rsidRDefault="000A5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DFDFD" w14:textId="77777777" w:rsidR="000A5FE8" w:rsidRDefault="000A5FE8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1392C40" w14:textId="77777777" w:rsidR="000A5FE8" w:rsidRDefault="000A5F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4BD4"/>
    <w:rsid w:val="000A5FE8"/>
    <w:rsid w:val="00684BD4"/>
    <w:rsid w:val="00E1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53747"/>
  <w15:docId w15:val="{4F2D7A8B-489C-4976-A0EE-42F827E9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</w:style>
  <w:style w:type="paragraph" w:styleId="a7">
    <w:name w:val="Balloon Text"/>
    <w:basedOn w:val="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學生團體照片黏貼表</dc:title>
  <dc:subject/>
  <dc:creator>尚未指定</dc:creator>
  <dc:description/>
  <cp:lastModifiedBy>min chiu</cp:lastModifiedBy>
  <cp:revision>2</cp:revision>
  <cp:lastPrinted>2000-06-13T09:08:00Z</cp:lastPrinted>
  <dcterms:created xsi:type="dcterms:W3CDTF">2025-10-29T05:41:00Z</dcterms:created>
  <dcterms:modified xsi:type="dcterms:W3CDTF">2025-10-29T05:41:00Z</dcterms:modified>
</cp:coreProperties>
</file>