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8541" w14:textId="77777777" w:rsidR="00FD57F3" w:rsidRDefault="007C21F6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輔仁大學學生參與專業競賽獲獎心得報告表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3"/>
      </w:tblGrid>
      <w:tr w:rsidR="00FD57F3" w14:paraId="382E84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0AE50" w14:textId="77777777" w:rsidR="00FD57F3" w:rsidRDefault="007C21F6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14:paraId="748BE02B" w14:textId="77777777" w:rsidR="00FD57F3" w:rsidRDefault="007C21F6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14:paraId="3523C44D" w14:textId="77777777" w:rsidR="00FD57F3" w:rsidRDefault="007C21F6">
            <w:pPr>
              <w:spacing w:before="120" w:after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FD57F3" w14:paraId="42D13EF5" w14:textId="77777777">
        <w:tblPrEx>
          <w:tblCellMar>
            <w:top w:w="0" w:type="dxa"/>
            <w:bottom w:w="0" w:type="dxa"/>
          </w:tblCellMar>
        </w:tblPrEx>
        <w:trPr>
          <w:cantSplit/>
          <w:trHeight w:val="12485"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8B915" w14:textId="77777777" w:rsidR="00FD57F3" w:rsidRDefault="007C21F6">
            <w:pPr>
              <w:spacing w:before="120"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sz w:val="28"/>
              </w:rPr>
              <w:t>心得內容：</w:t>
            </w:r>
            <w:r>
              <w:rPr>
                <w:rFonts w:ascii="標楷體" w:eastAsia="標楷體" w:hAnsi="標楷體"/>
                <w:color w:val="0000FF"/>
                <w:sz w:val="28"/>
              </w:rPr>
              <w:t>(500</w:t>
            </w:r>
            <w:r>
              <w:rPr>
                <w:rFonts w:ascii="標楷體" w:eastAsia="標楷體" w:hAnsi="標楷體"/>
                <w:color w:val="0000FF"/>
                <w:sz w:val="28"/>
              </w:rPr>
              <w:t>字以上</w:t>
            </w:r>
            <w:r>
              <w:rPr>
                <w:rFonts w:ascii="標楷體" w:eastAsia="標楷體" w:hAnsi="標楷體"/>
                <w:color w:val="0000FF"/>
                <w:sz w:val="28"/>
              </w:rPr>
              <w:t>)</w:t>
            </w:r>
          </w:p>
        </w:tc>
      </w:tr>
    </w:tbl>
    <w:p w14:paraId="70691F3B" w14:textId="77777777" w:rsidR="00FD57F3" w:rsidRDefault="007C21F6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/>
      </w:r>
      <w:r>
        <w:rPr>
          <w:rFonts w:ascii="標楷體" w:eastAsia="標楷體" w:hAnsi="標楷體"/>
          <w:sz w:val="36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8505"/>
      </w:tblGrid>
      <w:tr w:rsidR="00FD57F3" w14:paraId="783BEA26" w14:textId="77777777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01FA9" w14:textId="77777777" w:rsidR="00FD57F3" w:rsidRDefault="007C21F6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14:paraId="302B485F" w14:textId="77777777" w:rsidR="00FD57F3" w:rsidRDefault="007C21F6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14:paraId="07844446" w14:textId="77777777" w:rsidR="00FD57F3" w:rsidRDefault="007C21F6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FD57F3" w14:paraId="7EEBA749" w14:textId="77777777">
        <w:tblPrEx>
          <w:tblCellMar>
            <w:top w:w="0" w:type="dxa"/>
            <w:bottom w:w="0" w:type="dxa"/>
          </w:tblCellMar>
        </w:tblPrEx>
        <w:trPr>
          <w:trHeight w:val="5539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2A0E7" w14:textId="77777777" w:rsidR="00FD57F3" w:rsidRDefault="007C21F6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38360" w14:textId="77777777" w:rsidR="00FD57F3" w:rsidRDefault="00FD57F3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6C43E253" w14:textId="77777777" w:rsidR="00FD57F3" w:rsidRDefault="00FD57F3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034E6C16" w14:textId="77777777" w:rsidR="00FD57F3" w:rsidRDefault="00FD57F3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72954B0D" w14:textId="77777777" w:rsidR="00FD57F3" w:rsidRDefault="00FD57F3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646D215E" w14:textId="77777777" w:rsidR="00FD57F3" w:rsidRDefault="007C21F6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14:paraId="49A5F66E" w14:textId="77777777" w:rsidR="00FD57F3" w:rsidRDefault="00FD57F3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FD57F3" w14:paraId="3AEC5D74" w14:textId="77777777">
        <w:tblPrEx>
          <w:tblCellMar>
            <w:top w:w="0" w:type="dxa"/>
            <w:bottom w:w="0" w:type="dxa"/>
          </w:tblCellMar>
        </w:tblPrEx>
        <w:trPr>
          <w:trHeight w:val="649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7D86BE" w14:textId="77777777" w:rsidR="00FD57F3" w:rsidRDefault="007C21F6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6FE2A" w14:textId="77777777" w:rsidR="00FD57F3" w:rsidRDefault="00FD57F3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C71749D" w14:textId="77777777" w:rsidR="00FD57F3" w:rsidRDefault="00FD57F3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47937F54" w14:textId="77777777" w:rsidR="00FD57F3" w:rsidRDefault="00FD57F3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0088A09F" w14:textId="77777777" w:rsidR="00FD57F3" w:rsidRDefault="00FD57F3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486A4D8" w14:textId="77777777" w:rsidR="00FD57F3" w:rsidRDefault="00FD57F3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0C6EA4FA" w14:textId="77777777" w:rsidR="00FD57F3" w:rsidRDefault="007C21F6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14:paraId="0BBBB3C6" w14:textId="77777777" w:rsidR="00FD57F3" w:rsidRDefault="00FD57F3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14:paraId="18C9F4E9" w14:textId="77777777" w:rsidR="00FD57F3" w:rsidRDefault="007C21F6">
      <w:pPr>
        <w:spacing w:line="240" w:lineRule="atLeast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照片請輔以</w:t>
      </w:r>
      <w:proofErr w:type="gramEnd"/>
      <w:r>
        <w:rPr>
          <w:rFonts w:ascii="標楷體" w:eastAsia="標楷體" w:hAnsi="標楷體"/>
        </w:rPr>
        <w:t>文字說明，並至少提供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張以上相關照片</w:t>
      </w:r>
      <w:r>
        <w:rPr>
          <w:rFonts w:ascii="標楷體" w:eastAsia="標楷體" w:hAnsi="標楷體" w:cs="Arial Unicode MS"/>
        </w:rPr>
        <w:t>。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內容含一張作品圖</w:t>
      </w:r>
      <w:r>
        <w:rPr>
          <w:rFonts w:ascii="標楷體" w:eastAsia="標楷體" w:hAnsi="標楷體" w:cs="Arial Unicode MS"/>
        </w:rPr>
        <w:t>)</w:t>
      </w:r>
    </w:p>
    <w:p w14:paraId="16C54EA3" w14:textId="77777777" w:rsidR="00FD57F3" w:rsidRDefault="007C21F6">
      <w:pPr>
        <w:pageBreakBefore/>
        <w:spacing w:after="120" w:line="240" w:lineRule="atLeast"/>
        <w:ind w:right="-82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8505"/>
      </w:tblGrid>
      <w:tr w:rsidR="00FD57F3" w14:paraId="234641A1" w14:textId="77777777">
        <w:tblPrEx>
          <w:tblCellMar>
            <w:top w:w="0" w:type="dxa"/>
            <w:bottom w:w="0" w:type="dxa"/>
          </w:tblCellMar>
        </w:tblPrEx>
        <w:trPr>
          <w:trHeight w:val="1599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67B56" w14:textId="77777777" w:rsidR="00FD57F3" w:rsidRDefault="007C21F6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14:paraId="38966DF5" w14:textId="77777777" w:rsidR="00FD57F3" w:rsidRDefault="007C21F6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14:paraId="7E051010" w14:textId="77777777" w:rsidR="00FD57F3" w:rsidRDefault="007C21F6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FD57F3" w14:paraId="74889973" w14:textId="77777777">
        <w:tblPrEx>
          <w:tblCellMar>
            <w:top w:w="0" w:type="dxa"/>
            <w:bottom w:w="0" w:type="dxa"/>
          </w:tblCellMar>
        </w:tblPrEx>
        <w:trPr>
          <w:trHeight w:val="5681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0953A" w14:textId="77777777" w:rsidR="00FD57F3" w:rsidRDefault="007C21F6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9C6D0" w14:textId="77777777" w:rsidR="00FD57F3" w:rsidRDefault="00FD57F3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71CCCCE3" w14:textId="77777777" w:rsidR="00FD57F3" w:rsidRDefault="00FD57F3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58DD0A90" w14:textId="77777777" w:rsidR="00FD57F3" w:rsidRDefault="00FD57F3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32EB17F2" w14:textId="77777777" w:rsidR="00FD57F3" w:rsidRDefault="00FD57F3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00026C65" w14:textId="77777777" w:rsidR="00FD57F3" w:rsidRDefault="007C21F6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14:paraId="78050B1F" w14:textId="77777777" w:rsidR="00FD57F3" w:rsidRDefault="00FD57F3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FD57F3" w14:paraId="0732844B" w14:textId="77777777">
        <w:tblPrEx>
          <w:tblCellMar>
            <w:top w:w="0" w:type="dxa"/>
            <w:bottom w:w="0" w:type="dxa"/>
          </w:tblCellMar>
        </w:tblPrEx>
        <w:trPr>
          <w:trHeight w:val="6216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3BBDA" w14:textId="77777777" w:rsidR="00FD57F3" w:rsidRDefault="007C21F6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A6366" w14:textId="77777777" w:rsidR="00FD57F3" w:rsidRDefault="00FD57F3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39C42BA7" w14:textId="77777777" w:rsidR="00FD57F3" w:rsidRDefault="00FD57F3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35CB7937" w14:textId="77777777" w:rsidR="00FD57F3" w:rsidRDefault="00FD57F3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59F5FAC3" w14:textId="77777777" w:rsidR="00FD57F3" w:rsidRDefault="00FD57F3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4CA1E521" w14:textId="77777777" w:rsidR="00FD57F3" w:rsidRDefault="00FD57F3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79DFF81B" w14:textId="77777777" w:rsidR="00FD57F3" w:rsidRDefault="007C21F6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14:paraId="203E0AD6" w14:textId="77777777" w:rsidR="00FD57F3" w:rsidRDefault="00FD57F3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14:paraId="3809EED7" w14:textId="77777777" w:rsidR="00FD57F3" w:rsidRDefault="007C21F6">
      <w:pPr>
        <w:spacing w:line="240" w:lineRule="atLeast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照片請輔以</w:t>
      </w:r>
      <w:proofErr w:type="gramEnd"/>
      <w:r>
        <w:rPr>
          <w:rFonts w:ascii="標楷體" w:eastAsia="標楷體" w:hAnsi="標楷體"/>
        </w:rPr>
        <w:t>文字說明，並至少提供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張相關照片</w:t>
      </w:r>
      <w:r>
        <w:rPr>
          <w:rFonts w:ascii="標楷體" w:eastAsia="標楷體" w:hAnsi="標楷體" w:cs="Arial Unicode MS"/>
        </w:rPr>
        <w:t>。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內容含一張作品圖</w:t>
      </w:r>
      <w:r>
        <w:rPr>
          <w:rFonts w:ascii="標楷體" w:eastAsia="標楷體" w:hAnsi="標楷體" w:cs="Arial Unicode MS"/>
        </w:rPr>
        <w:t>)</w:t>
      </w:r>
    </w:p>
    <w:p w14:paraId="701C6D6B" w14:textId="77777777" w:rsidR="00FD57F3" w:rsidRDefault="00FD57F3">
      <w:pPr>
        <w:spacing w:line="240" w:lineRule="atLeast"/>
        <w:rPr>
          <w:rFonts w:ascii="標楷體" w:eastAsia="標楷體" w:hAnsi="標楷體"/>
        </w:rPr>
      </w:pPr>
    </w:p>
    <w:sectPr w:rsidR="00FD57F3">
      <w:pgSz w:w="11906" w:h="16838"/>
      <w:pgMar w:top="851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86BB" w14:textId="77777777" w:rsidR="007C21F6" w:rsidRDefault="007C21F6">
      <w:pPr>
        <w:spacing w:line="240" w:lineRule="auto"/>
      </w:pPr>
      <w:r>
        <w:separator/>
      </w:r>
    </w:p>
  </w:endnote>
  <w:endnote w:type="continuationSeparator" w:id="0">
    <w:p w14:paraId="0A8231D6" w14:textId="77777777" w:rsidR="007C21F6" w:rsidRDefault="007C2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FCBE" w14:textId="77777777" w:rsidR="007C21F6" w:rsidRDefault="007C21F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C1A8D91" w14:textId="77777777" w:rsidR="007C21F6" w:rsidRDefault="007C21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57F3"/>
    <w:rsid w:val="007C21F6"/>
    <w:rsid w:val="00D0394E"/>
    <w:rsid w:val="00FD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5D18"/>
  <w15:docId w15:val="{E9ED8684-FB10-45FF-A397-1F1F74A6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</w:style>
  <w:style w:type="paragraph" w:styleId="a7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學生團體照片黏貼表</dc:title>
  <dc:subject/>
  <dc:creator>尚未指定</dc:creator>
  <dc:description/>
  <cp:lastModifiedBy>邱敏</cp:lastModifiedBy>
  <cp:revision>2</cp:revision>
  <cp:lastPrinted>2000-06-13T09:08:00Z</cp:lastPrinted>
  <dcterms:created xsi:type="dcterms:W3CDTF">2024-11-29T00:04:00Z</dcterms:created>
  <dcterms:modified xsi:type="dcterms:W3CDTF">2024-11-29T00:04:00Z</dcterms:modified>
</cp:coreProperties>
</file>