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71102" w14:textId="77777777" w:rsidR="004966BA" w:rsidRDefault="003E25BE">
      <w:pPr>
        <w:pStyle w:val="Standard"/>
        <w:jc w:val="center"/>
      </w:pPr>
      <w:r>
        <w:rPr>
          <w:rFonts w:eastAsia="標楷體"/>
          <w:b/>
          <w:sz w:val="44"/>
          <w:szCs w:val="44"/>
        </w:rPr>
        <w:t>輔仁大學校內各項獎助學金申請表</w:t>
      </w:r>
      <w:r>
        <w:rPr>
          <w:rFonts w:eastAsia="標楷體"/>
          <w:b/>
          <w:sz w:val="44"/>
          <w:szCs w:val="44"/>
        </w:rPr>
        <w:t xml:space="preserve"> (</w:t>
      </w:r>
      <w:r>
        <w:rPr>
          <w:rFonts w:eastAsia="標楷體"/>
          <w:b/>
          <w:sz w:val="44"/>
          <w:szCs w:val="44"/>
        </w:rPr>
        <w:t>外語學院專用</w:t>
      </w:r>
      <w:r>
        <w:rPr>
          <w:rFonts w:eastAsia="標楷體"/>
          <w:b/>
          <w:sz w:val="44"/>
          <w:szCs w:val="44"/>
        </w:rPr>
        <w:t>)</w:t>
      </w:r>
      <w:r>
        <w:rPr>
          <w:rFonts w:eastAsia="Times New Roman"/>
          <w:u w:val="single"/>
        </w:rPr>
        <w:t xml:space="preserve">         </w:t>
      </w:r>
      <w:r>
        <w:rPr>
          <w:rFonts w:eastAsia="標楷體"/>
        </w:rPr>
        <w:t>學年度</w:t>
      </w:r>
      <w:r>
        <w:rPr>
          <w:rFonts w:eastAsia="Times New Roman"/>
        </w:rPr>
        <w:t xml:space="preserve"> </w:t>
      </w:r>
      <w:r>
        <w:rPr>
          <w:rFonts w:eastAsia="標楷體"/>
        </w:rPr>
        <w:t>第</w:t>
      </w:r>
      <w:r>
        <w:rPr>
          <w:rFonts w:eastAsia="Times New Roman"/>
          <w:u w:val="single"/>
        </w:rPr>
        <w:t xml:space="preserve">       </w:t>
      </w:r>
      <w:r>
        <w:rPr>
          <w:rFonts w:eastAsia="標楷體"/>
        </w:rPr>
        <w:t>學期</w:t>
      </w:r>
      <w:r>
        <w:rPr>
          <w:rFonts w:eastAsia="Times New Roman"/>
        </w:rPr>
        <w:t xml:space="preserve">                                                               </w:t>
      </w:r>
      <w:r>
        <w:rPr>
          <w:rFonts w:ascii="標楷體" w:eastAsia="標楷體" w:hAnsi="標楷體" w:cs="標楷體"/>
        </w:rPr>
        <w:t>【</w:t>
      </w:r>
      <w:r>
        <w:rPr>
          <w:rFonts w:eastAsia="標楷體"/>
        </w:rPr>
        <w:t>一份申請表僅能勾選一項獎助學金</w:t>
      </w:r>
      <w:r>
        <w:rPr>
          <w:rFonts w:ascii="標楷體" w:eastAsia="標楷體" w:hAnsi="標楷體" w:cs="標楷體"/>
        </w:rPr>
        <w:t>】</w:t>
      </w:r>
    </w:p>
    <w:tbl>
      <w:tblPr>
        <w:tblW w:w="10915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80"/>
        <w:gridCol w:w="708"/>
        <w:gridCol w:w="192"/>
        <w:gridCol w:w="91"/>
        <w:gridCol w:w="283"/>
        <w:gridCol w:w="284"/>
        <w:gridCol w:w="1133"/>
        <w:gridCol w:w="425"/>
        <w:gridCol w:w="142"/>
        <w:gridCol w:w="141"/>
        <w:gridCol w:w="426"/>
        <w:gridCol w:w="146"/>
        <w:gridCol w:w="426"/>
        <w:gridCol w:w="847"/>
        <w:gridCol w:w="287"/>
        <w:gridCol w:w="136"/>
        <w:gridCol w:w="147"/>
        <w:gridCol w:w="449"/>
        <w:gridCol w:w="113"/>
        <w:gridCol w:w="289"/>
        <w:gridCol w:w="283"/>
        <w:gridCol w:w="284"/>
        <w:gridCol w:w="841"/>
        <w:gridCol w:w="576"/>
        <w:gridCol w:w="977"/>
      </w:tblGrid>
      <w:tr w:rsidR="004966BA" w14:paraId="675FB0CC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4628D" w14:textId="77777777" w:rsidR="004966BA" w:rsidRDefault="003E25BE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獎助學金名稱</w:t>
            </w:r>
          </w:p>
        </w:tc>
        <w:tc>
          <w:tcPr>
            <w:tcW w:w="3979" w:type="dxa"/>
            <w:gridSpan w:val="10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5997C" w14:textId="77777777" w:rsidR="004966BA" w:rsidRDefault="003E25BE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A.</w:t>
            </w:r>
            <w:proofErr w:type="gramStart"/>
            <w:r>
              <w:rPr>
                <w:rFonts w:eastAsia="標楷體"/>
              </w:rPr>
              <w:t>于</w:t>
            </w:r>
            <w:proofErr w:type="gramEnd"/>
            <w:r>
              <w:rPr>
                <w:rFonts w:eastAsia="標楷體"/>
              </w:rPr>
              <w:t>故校長野聲獎學金</w:t>
            </w:r>
          </w:p>
          <w:p w14:paraId="418DF0DB" w14:textId="77777777" w:rsidR="004966BA" w:rsidRDefault="003E25BE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B.</w:t>
            </w:r>
            <w:r>
              <w:rPr>
                <w:rFonts w:eastAsia="標楷體"/>
              </w:rPr>
              <w:t>孔祥熙院長清寒獎學金</w:t>
            </w:r>
          </w:p>
          <w:p w14:paraId="7D5DCDFB" w14:textId="77777777" w:rsidR="004966BA" w:rsidRDefault="003E25BE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C.</w:t>
            </w:r>
            <w:r>
              <w:rPr>
                <w:rFonts w:eastAsia="標楷體"/>
              </w:rPr>
              <w:t>劉清章、羅不夫婦清寒獎學金</w:t>
            </w:r>
          </w:p>
          <w:p w14:paraId="12B420E1" w14:textId="77777777" w:rsidR="004966BA" w:rsidRDefault="003E25BE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D.</w:t>
            </w:r>
            <w:r>
              <w:rPr>
                <w:rFonts w:eastAsia="標楷體"/>
              </w:rPr>
              <w:t>羅光總主教獎學金</w:t>
            </w:r>
          </w:p>
        </w:tc>
        <w:tc>
          <w:tcPr>
            <w:tcW w:w="6227" w:type="dxa"/>
            <w:gridSpan w:val="15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E139C" w14:textId="77777777" w:rsidR="004966BA" w:rsidRDefault="003E25BE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E.</w:t>
            </w:r>
            <w:r>
              <w:rPr>
                <w:rFonts w:eastAsia="標楷體"/>
              </w:rPr>
              <w:t>旅美華人</w:t>
            </w:r>
            <w:r>
              <w:rPr>
                <w:rFonts w:ascii="標楷體" w:eastAsia="標楷體" w:hAnsi="標楷體" w:cs="標楷體"/>
                <w:bCs/>
              </w:rPr>
              <w:t>教友紀念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于</w:t>
            </w:r>
            <w:proofErr w:type="gramEnd"/>
            <w:r>
              <w:rPr>
                <w:rFonts w:ascii="標楷體" w:eastAsia="標楷體" w:hAnsi="標楷體" w:cs="標楷體"/>
                <w:bCs/>
              </w:rPr>
              <w:t>故樞機獎助學金</w:t>
            </w:r>
          </w:p>
          <w:p w14:paraId="6B23002A" w14:textId="77777777" w:rsidR="004966BA" w:rsidRDefault="003E25BE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F.</w:t>
            </w:r>
            <w:r>
              <w:rPr>
                <w:rFonts w:eastAsia="標楷體"/>
                <w:color w:val="000000"/>
              </w:rPr>
              <w:t>伍振群先生、張遐民教授助學金</w:t>
            </w:r>
          </w:p>
          <w:p w14:paraId="38CA49D0" w14:textId="77777777" w:rsidR="004966BA" w:rsidRDefault="003E25BE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H.</w:t>
            </w:r>
            <w:r>
              <w:rPr>
                <w:rFonts w:eastAsia="標楷體"/>
                <w:color w:val="000000"/>
              </w:rPr>
              <w:t>輔仁大學東森購物清寒獎學金</w:t>
            </w:r>
          </w:p>
          <w:p w14:paraId="437E8276" w14:textId="77777777" w:rsidR="004966BA" w:rsidRDefault="003E25BE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G.</w:t>
            </w:r>
            <w:r>
              <w:rPr>
                <w:rFonts w:eastAsia="標楷體"/>
                <w:color w:val="000000"/>
              </w:rPr>
              <w:t>其他：</w:t>
            </w:r>
          </w:p>
        </w:tc>
      </w:tr>
      <w:tr w:rsidR="004966BA" w14:paraId="5C996BAF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E6A55" w14:textId="77777777" w:rsidR="004966BA" w:rsidRDefault="003E25BE">
            <w:pPr>
              <w:pStyle w:val="Standard"/>
              <w:snapToGrid w:val="0"/>
            </w:pPr>
            <w:r>
              <w:rPr>
                <w:rFonts w:eastAsia="標楷體"/>
              </w:rPr>
              <w:t>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2321F" w14:textId="77777777" w:rsidR="004966BA" w:rsidRDefault="004966BA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990AD" w14:textId="77777777" w:rsidR="004966BA" w:rsidRDefault="003E25BE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14:paraId="05D00648" w14:textId="77777777" w:rsidR="004966BA" w:rsidRDefault="003E25BE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DABEF" w14:textId="77777777" w:rsidR="004966BA" w:rsidRDefault="004966BA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9B702" w14:textId="77777777" w:rsidR="004966BA" w:rsidRDefault="003E25BE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</w:tc>
        <w:tc>
          <w:tcPr>
            <w:tcW w:w="184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E90A2" w14:textId="77777777" w:rsidR="004966BA" w:rsidRDefault="004966BA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F6694" w14:textId="77777777" w:rsidR="004966BA" w:rsidRDefault="003E25BE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14:paraId="3BCEF96F" w14:textId="77777777" w:rsidR="004966BA" w:rsidRDefault="003E25BE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3250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3DD9C" w14:textId="77777777" w:rsidR="004966BA" w:rsidRDefault="004966BA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</w:tr>
      <w:tr w:rsidR="004966BA" w14:paraId="74025475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709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4F364" w14:textId="77777777" w:rsidR="004966BA" w:rsidRDefault="004966BA">
            <w:pPr>
              <w:rPr>
                <w:rFonts w:hint="eastAsia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9FC80" w14:textId="77777777" w:rsidR="004966BA" w:rsidRDefault="004966BA">
            <w:pPr>
              <w:rPr>
                <w:rFonts w:hint="eastAsia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884AF" w14:textId="77777777" w:rsidR="004966BA" w:rsidRDefault="004966BA">
            <w:pPr>
              <w:rPr>
                <w:rFonts w:hint="eastAsia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6DA4F" w14:textId="77777777" w:rsidR="004966BA" w:rsidRDefault="004966BA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CD0A" w14:textId="77777777" w:rsidR="004966BA" w:rsidRDefault="003E25BE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39EEC" w14:textId="77777777" w:rsidR="004966BA" w:rsidRDefault="004966BA">
            <w:pPr>
              <w:pStyle w:val="Standard"/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969B" w14:textId="77777777" w:rsidR="004966BA" w:rsidRDefault="004966BA">
            <w:pPr>
              <w:rPr>
                <w:rFonts w:hint="eastAsia"/>
              </w:rPr>
            </w:pPr>
          </w:p>
        </w:tc>
        <w:tc>
          <w:tcPr>
            <w:tcW w:w="3250" w:type="dxa"/>
            <w:gridSpan w:val="6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28E1B" w14:textId="77777777" w:rsidR="004966BA" w:rsidRDefault="004966BA">
            <w:pPr>
              <w:rPr>
                <w:rFonts w:hint="eastAsia"/>
              </w:rPr>
            </w:pPr>
          </w:p>
        </w:tc>
      </w:tr>
      <w:tr w:rsidR="004966BA" w14:paraId="2059F1CD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F049E" w14:textId="77777777" w:rsidR="004966BA" w:rsidRDefault="003E25BE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14:paraId="7610DB77" w14:textId="77777777" w:rsidR="004966BA" w:rsidRDefault="003E25BE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05BAA" w14:textId="77777777" w:rsidR="004966BA" w:rsidRDefault="003E25BE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外語學院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97748" w14:textId="77777777" w:rsidR="004966BA" w:rsidRDefault="003E25BE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14:paraId="61B1B5A2" w14:textId="77777777" w:rsidR="004966BA" w:rsidRDefault="003E25BE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  <w:proofErr w:type="gramStart"/>
            <w:r>
              <w:rPr>
                <w:rFonts w:eastAsia="標楷體"/>
              </w:rPr>
              <w:t>別年級</w:t>
            </w:r>
            <w:proofErr w:type="gramEnd"/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1F5B1" w14:textId="77777777" w:rsidR="004966BA" w:rsidRDefault="003E25BE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      </w:t>
            </w:r>
            <w:r>
              <w:rPr>
                <w:rFonts w:eastAsia="標楷體"/>
              </w:rPr>
              <w:t>學系</w:t>
            </w:r>
          </w:p>
          <w:p w14:paraId="6F8B9271" w14:textId="77777777" w:rsidR="004966BA" w:rsidRDefault="003E25BE">
            <w:pPr>
              <w:pStyle w:val="Standard"/>
              <w:snapToGrid w:val="0"/>
              <w:ind w:right="240"/>
              <w:jc w:val="right"/>
            </w:pP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14:paraId="587DDEBA" w14:textId="77777777" w:rsidR="004966BA" w:rsidRDefault="003E25BE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67224" w14:textId="77777777" w:rsidR="004966BA" w:rsidRDefault="003E25BE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學業</w:t>
            </w:r>
          </w:p>
          <w:p w14:paraId="10E5B07D" w14:textId="77777777" w:rsidR="004966BA" w:rsidRDefault="003E25BE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平均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063FB" w14:textId="77777777" w:rsidR="004966BA" w:rsidRDefault="004966BA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87358" w14:textId="77777777" w:rsidR="004966BA" w:rsidRDefault="003E25BE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操行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DC4AC" w14:textId="77777777" w:rsidR="004966BA" w:rsidRDefault="004966BA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EBBD3" w14:textId="77777777" w:rsidR="004966BA" w:rsidRDefault="003E25BE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體育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8501D" w14:textId="77777777" w:rsidR="004966BA" w:rsidRDefault="004966BA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646CD" w14:textId="77777777" w:rsidR="004966BA" w:rsidRDefault="003E25BE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軍訓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6C6EA" w14:textId="77777777" w:rsidR="004966BA" w:rsidRDefault="004966BA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</w:tr>
      <w:tr w:rsidR="004966BA" w14:paraId="399F82D4" w14:textId="77777777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E0EE7" w14:textId="77777777" w:rsidR="004966BA" w:rsidRDefault="003E25BE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</w:t>
            </w:r>
            <w:proofErr w:type="gramStart"/>
            <w:r>
              <w:rPr>
                <w:rFonts w:eastAsia="標楷體"/>
              </w:rPr>
              <w:t>應附繳證件</w:t>
            </w:r>
            <w:proofErr w:type="gramEnd"/>
          </w:p>
        </w:tc>
        <w:tc>
          <w:tcPr>
            <w:tcW w:w="3838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E8E0F" w14:textId="77777777" w:rsidR="004966BA" w:rsidRDefault="003E25BE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歷年成績單含排名</w:t>
            </w:r>
            <w:r>
              <w:rPr>
                <w:rFonts w:eastAsia="標楷體"/>
              </w:rPr>
              <w:t>(ACDFH)</w:t>
            </w:r>
          </w:p>
          <w:p w14:paraId="428C9CA2" w14:textId="77777777" w:rsidR="004966BA" w:rsidRDefault="003E25BE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前一學期成績單含排名</w:t>
            </w:r>
            <w:r>
              <w:rPr>
                <w:rFonts w:eastAsia="標楷體"/>
              </w:rPr>
              <w:t>(BE)</w:t>
            </w:r>
          </w:p>
          <w:p w14:paraId="2761BBC2" w14:textId="77777777" w:rsidR="004966BA" w:rsidRDefault="003E25BE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全戶戶口謄本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名簿影本</w:t>
            </w:r>
            <w:r>
              <w:rPr>
                <w:rFonts w:eastAsia="標楷體"/>
              </w:rPr>
              <w:t>)(ACEH)</w:t>
            </w:r>
          </w:p>
          <w:p w14:paraId="6B6CD133" w14:textId="77777777" w:rsidR="004966BA" w:rsidRDefault="003E25BE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清寒證明文件</w:t>
            </w:r>
            <w:r>
              <w:rPr>
                <w:rFonts w:eastAsia="標楷體"/>
              </w:rPr>
              <w:t>(BCDEH)</w:t>
            </w:r>
          </w:p>
        </w:tc>
        <w:tc>
          <w:tcPr>
            <w:tcW w:w="6368" w:type="dxa"/>
            <w:gridSpan w:val="16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2758E" w14:textId="77777777" w:rsidR="004966BA" w:rsidRDefault="003E25BE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中文</w:t>
            </w:r>
            <w:r>
              <w:rPr>
                <w:rFonts w:eastAsia="標楷體"/>
              </w:rPr>
              <w:t>自傳（約五百字）</w:t>
            </w:r>
            <w:r>
              <w:rPr>
                <w:rFonts w:eastAsia="標楷體"/>
              </w:rPr>
              <w:t>(ACDEFH)</w:t>
            </w:r>
          </w:p>
          <w:p w14:paraId="1B84B54F" w14:textId="77777777" w:rsidR="004966BA" w:rsidRDefault="003E25BE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系主任、導師、輔導單位推薦函</w:t>
            </w:r>
            <w:r>
              <w:rPr>
                <w:rFonts w:eastAsia="標楷體"/>
              </w:rPr>
              <w:t>(DEF)</w:t>
            </w:r>
          </w:p>
          <w:p w14:paraId="4D2C60AE" w14:textId="77777777" w:rsidR="004966BA" w:rsidRDefault="003E25BE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學生匯款存摺封面影本一份</w:t>
            </w:r>
            <w:r>
              <w:rPr>
                <w:rFonts w:eastAsia="標楷體"/>
              </w:rPr>
              <w:t>(BH)</w:t>
            </w:r>
          </w:p>
          <w:p w14:paraId="3A85C9E7" w14:textId="77777777" w:rsidR="004966BA" w:rsidRDefault="003E25BE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其他相關證明文件：</w:t>
            </w:r>
          </w:p>
        </w:tc>
      </w:tr>
      <w:tr w:rsidR="004966BA" w14:paraId="3C1EA3B4" w14:textId="7777777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AC5AD" w14:textId="77777777" w:rsidR="004966BA" w:rsidRDefault="003E25BE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校內</w:t>
            </w:r>
            <w:proofErr w:type="gramStart"/>
            <w:r>
              <w:rPr>
                <w:rFonts w:eastAsia="標楷體"/>
              </w:rPr>
              <w:t>校外獎</w:t>
            </w:r>
            <w:proofErr w:type="gramEnd"/>
            <w:r>
              <w:rPr>
                <w:rFonts w:eastAsia="標楷體"/>
              </w:rPr>
              <w:t>助學金申請</w:t>
            </w:r>
          </w:p>
        </w:tc>
        <w:tc>
          <w:tcPr>
            <w:tcW w:w="1020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E3C57" w14:textId="77777777" w:rsidR="004966BA" w:rsidRDefault="003E25BE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有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獲得軍公教子女之政府補助學雜費。　</w:t>
            </w:r>
            <w:r>
              <w:rPr>
                <w:rFonts w:ascii="標楷體" w:eastAsia="標楷體" w:hAnsi="標楷體" w:cs="標楷體"/>
              </w:rPr>
              <w:t xml:space="preserve">                    </w:t>
            </w:r>
            <w:r>
              <w:rPr>
                <w:rFonts w:ascii="標楷體" w:eastAsia="標楷體" w:hAnsi="標楷體" w:cs="標楷體"/>
              </w:rPr>
              <w:t>金額：　　　　　元</w:t>
            </w:r>
          </w:p>
          <w:p w14:paraId="06CD9BD1" w14:textId="77777777" w:rsidR="004966BA" w:rsidRDefault="003E25BE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有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獲得教育部各類就學優待減免學雜費。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類別：</w:t>
            </w:r>
            <w:r>
              <w:rPr>
                <w:rFonts w:ascii="標楷體" w:eastAsia="標楷體" w:hAnsi="標楷體" w:cs="標楷體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 xml:space="preserve">　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金額：</w:t>
            </w: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/>
              </w:rPr>
              <w:t>元</w:t>
            </w:r>
            <w:r>
              <w:rPr>
                <w:rFonts w:ascii="標楷體" w:eastAsia="標楷體" w:hAnsi="標楷體" w:cs="標楷體"/>
              </w:rPr>
              <w:t xml:space="preserve">  </w:t>
            </w:r>
          </w:p>
          <w:p w14:paraId="18DF5BF9" w14:textId="77777777" w:rsidR="004966BA" w:rsidRDefault="003E25BE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有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獲得校內就學獎補助：清寒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生活助學金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服務性質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。</w:t>
            </w:r>
            <w:r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 xml:space="preserve">金額：　　　　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元</w:t>
            </w:r>
          </w:p>
          <w:p w14:paraId="4BD81807" w14:textId="77777777" w:rsidR="004966BA" w:rsidRDefault="003E25BE">
            <w:pPr>
              <w:pStyle w:val="Standard"/>
              <w:snapToGrid w:val="0"/>
              <w:spacing w:after="72" w:line="3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有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獲得其他</w:t>
            </w:r>
            <w:proofErr w:type="gramStart"/>
            <w:r>
              <w:rPr>
                <w:rFonts w:ascii="標楷體" w:eastAsia="標楷體" w:hAnsi="標楷體" w:cs="標楷體"/>
              </w:rPr>
              <w:t>校內獎助學金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（不含書卷獎）。類別：　　　　　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金額：</w:t>
            </w: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/>
              </w:rPr>
              <w:t>元</w:t>
            </w:r>
          </w:p>
        </w:tc>
      </w:tr>
      <w:tr w:rsidR="004966BA" w14:paraId="7AC29CD8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AFE16" w14:textId="77777777" w:rsidR="004966BA" w:rsidRDefault="003E25BE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2A00E" w14:textId="77777777" w:rsidR="004966BA" w:rsidRDefault="003E25BE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14:paraId="7B7321E8" w14:textId="77777777" w:rsidR="004966BA" w:rsidRDefault="003E25BE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8C5E8" w14:textId="77777777" w:rsidR="004966BA" w:rsidRDefault="003E25BE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D1C3E" w14:textId="77777777" w:rsidR="004966BA" w:rsidRDefault="004966BA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12A85" w14:textId="77777777" w:rsidR="004966BA" w:rsidRDefault="003E25BE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932C4" w14:textId="77777777" w:rsidR="004966BA" w:rsidRDefault="004966BA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D6C2F" w14:textId="77777777" w:rsidR="004966BA" w:rsidRDefault="003E25BE">
            <w:pPr>
              <w:pStyle w:val="Standard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家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庭</w:t>
            </w:r>
          </w:p>
          <w:p w14:paraId="200C1EE4" w14:textId="77777777" w:rsidR="004966BA" w:rsidRDefault="003E25BE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就業人口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9E62D" w14:textId="77777777" w:rsidR="004966BA" w:rsidRDefault="004966BA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FFB8D" w14:textId="77777777" w:rsidR="004966BA" w:rsidRDefault="003E25BE">
            <w:pPr>
              <w:pStyle w:val="Standard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家庭平均月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收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入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23AB2" w14:textId="77777777" w:rsidR="004966BA" w:rsidRDefault="004966BA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4966BA" w14:paraId="7F494D78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81709" w14:textId="77777777" w:rsidR="004966BA" w:rsidRDefault="004966BA">
            <w:pPr>
              <w:rPr>
                <w:rFonts w:hint="eastAsia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884D2" w14:textId="77777777" w:rsidR="004966BA" w:rsidRDefault="004966BA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C29E1" w14:textId="77777777" w:rsidR="004966BA" w:rsidRDefault="003E25BE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F826B" w14:textId="77777777" w:rsidR="004966BA" w:rsidRDefault="004966BA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B0901" w14:textId="77777777" w:rsidR="004966BA" w:rsidRDefault="003E25BE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545CE" w14:textId="77777777" w:rsidR="004966BA" w:rsidRDefault="004966BA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3AC87" w14:textId="77777777" w:rsidR="004966BA" w:rsidRDefault="004966BA">
            <w:pPr>
              <w:rPr>
                <w:rFonts w:hint="eastAsia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E95D3" w14:textId="77777777" w:rsidR="004966BA" w:rsidRDefault="004966BA">
            <w:pPr>
              <w:rPr>
                <w:rFonts w:hint="eastAsia"/>
              </w:rPr>
            </w:pPr>
          </w:p>
        </w:tc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6B73C" w14:textId="77777777" w:rsidR="004966BA" w:rsidRDefault="004966BA">
            <w:pPr>
              <w:rPr>
                <w:rFonts w:hint="eastAsia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0751B" w14:textId="77777777" w:rsidR="004966BA" w:rsidRDefault="004966BA">
            <w:pPr>
              <w:rPr>
                <w:rFonts w:hint="eastAsia"/>
              </w:rPr>
            </w:pPr>
          </w:p>
        </w:tc>
      </w:tr>
      <w:tr w:rsidR="004966BA" w14:paraId="4B2CFDD7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DEB6E" w14:textId="77777777" w:rsidR="004966BA" w:rsidRDefault="004966BA">
            <w:pPr>
              <w:rPr>
                <w:rFonts w:hint="eastAsia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DB81A" w14:textId="77777777" w:rsidR="004966BA" w:rsidRDefault="003E25BE">
            <w:pPr>
              <w:pStyle w:val="Standard"/>
              <w:snapToGrid w:val="0"/>
              <w:spacing w:line="320" w:lineRule="exact"/>
            </w:pPr>
            <w:r>
              <w:rPr>
                <w:rFonts w:eastAsia="標楷體"/>
              </w:rPr>
              <w:t>全戶人口</w:t>
            </w:r>
            <w:r>
              <w:rPr>
                <w:rFonts w:eastAsia="Times New Roman"/>
              </w:rPr>
              <w:t xml:space="preserve">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C6874" w14:textId="77777777" w:rsidR="004966BA" w:rsidRDefault="004966BA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00E04" w14:textId="77777777" w:rsidR="004966BA" w:rsidRDefault="003E25BE">
            <w:pPr>
              <w:pStyle w:val="Standard"/>
              <w:snapToGrid w:val="0"/>
              <w:spacing w:line="340" w:lineRule="exact"/>
            </w:pPr>
            <w:r>
              <w:rPr>
                <w:rFonts w:eastAsia="標楷體"/>
              </w:rPr>
              <w:t>就學人口</w:t>
            </w:r>
          </w:p>
        </w:tc>
        <w:tc>
          <w:tcPr>
            <w:tcW w:w="26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6B488" w14:textId="77777777" w:rsidR="004966BA" w:rsidRDefault="003E25BE">
            <w:pPr>
              <w:pStyle w:val="Standard"/>
              <w:snapToGrid w:val="0"/>
              <w:spacing w:line="400" w:lineRule="exact"/>
            </w:pPr>
            <w:r>
              <w:rPr>
                <w:rFonts w:eastAsia="標楷體"/>
              </w:rPr>
              <w:t>大專校院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Times New Roman"/>
              </w:rPr>
              <w:t xml:space="preserve">       </w:t>
            </w:r>
            <w:r>
              <w:rPr>
                <w:rFonts w:eastAsia="標楷體"/>
              </w:rPr>
              <w:t>人</w:t>
            </w:r>
          </w:p>
          <w:p w14:paraId="5BA8694C" w14:textId="77777777" w:rsidR="004966BA" w:rsidRDefault="003E25BE">
            <w:pPr>
              <w:pStyle w:val="Standard"/>
              <w:snapToGrid w:val="0"/>
              <w:spacing w:line="400" w:lineRule="exact"/>
            </w:pPr>
            <w:r>
              <w:rPr>
                <w:rFonts w:eastAsia="標楷體"/>
              </w:rPr>
              <w:t xml:space="preserve">高中（職）　　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62AC" w14:textId="77777777" w:rsidR="004966BA" w:rsidRDefault="003E25BE">
            <w:pPr>
              <w:pStyle w:val="Standard"/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5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24710" w14:textId="77777777" w:rsidR="004966BA" w:rsidRDefault="004966BA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4966BA" w14:paraId="59F32B42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2F075" w14:textId="77777777" w:rsidR="004966BA" w:rsidRDefault="003E25BE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14:paraId="299F79B1" w14:textId="77777777" w:rsidR="004966BA" w:rsidRDefault="003E25BE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C5630" w14:textId="77777777" w:rsidR="004966BA" w:rsidRDefault="003E25BE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355F2" w14:textId="77777777" w:rsidR="004966BA" w:rsidRDefault="003E25BE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14:paraId="5214C49C" w14:textId="77777777" w:rsidR="004966BA" w:rsidRDefault="003E25BE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76826" w14:textId="77777777" w:rsidR="004966BA" w:rsidRDefault="003E25BE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4966BA" w14:paraId="4820656D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F5852" w14:textId="77777777" w:rsidR="004966BA" w:rsidRDefault="004966BA">
            <w:pPr>
              <w:rPr>
                <w:rFonts w:hint="eastAsia"/>
              </w:rPr>
            </w:pPr>
          </w:p>
        </w:tc>
        <w:tc>
          <w:tcPr>
            <w:tcW w:w="45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C2E5D" w14:textId="77777777" w:rsidR="004966BA" w:rsidRDefault="003E25BE">
            <w:pPr>
              <w:pStyle w:val="Standard"/>
              <w:snapToGrid w:val="0"/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 xml:space="preserve">號　　</w:t>
            </w:r>
          </w:p>
          <w:p w14:paraId="700B60D3" w14:textId="77777777" w:rsidR="004966BA" w:rsidRDefault="003E25BE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樓之　　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E83F2" w14:textId="77777777" w:rsidR="004966BA" w:rsidRDefault="004966BA">
            <w:pPr>
              <w:rPr>
                <w:rFonts w:hint="eastAsia"/>
              </w:rPr>
            </w:pPr>
          </w:p>
        </w:tc>
        <w:tc>
          <w:tcPr>
            <w:tcW w:w="5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8E084" w14:textId="77777777" w:rsidR="004966BA" w:rsidRDefault="003E25BE">
            <w:pPr>
              <w:pStyle w:val="Standard"/>
              <w:snapToGrid w:val="0"/>
              <w:ind w:right="240"/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</w:p>
          <w:p w14:paraId="6779D655" w14:textId="77777777" w:rsidR="004966BA" w:rsidRDefault="003E25BE">
            <w:pPr>
              <w:pStyle w:val="Standard"/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　　樓之　　</w:t>
            </w:r>
          </w:p>
        </w:tc>
      </w:tr>
      <w:tr w:rsidR="004966BA" w14:paraId="75666A3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915" w:type="dxa"/>
            <w:gridSpan w:val="26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FEBAE" w14:textId="77777777" w:rsidR="004966BA" w:rsidRDefault="003E25BE">
            <w:pPr>
              <w:pStyle w:val="Standard"/>
              <w:numPr>
                <w:ilvl w:val="0"/>
                <w:numId w:val="1"/>
              </w:numPr>
              <w:spacing w:line="3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本人已</w:t>
            </w:r>
            <w:proofErr w:type="gramStart"/>
            <w:r>
              <w:rPr>
                <w:rFonts w:eastAsia="標楷體"/>
                <w:sz w:val="20"/>
                <w:szCs w:val="20"/>
              </w:rPr>
              <w:t>詳閱本獎助學金</w:t>
            </w:r>
            <w:proofErr w:type="gramEnd"/>
            <w:r>
              <w:rPr>
                <w:rFonts w:eastAsia="標楷體"/>
                <w:sz w:val="20"/>
                <w:szCs w:val="20"/>
              </w:rPr>
              <w:t>相關規定、</w:t>
            </w:r>
            <w:proofErr w:type="gramStart"/>
            <w:r>
              <w:rPr>
                <w:rFonts w:eastAsia="標楷體"/>
                <w:sz w:val="20"/>
                <w:szCs w:val="20"/>
              </w:rPr>
              <w:t>繳齊指定</w:t>
            </w:r>
            <w:proofErr w:type="gramEnd"/>
            <w:r>
              <w:rPr>
                <w:rFonts w:eastAsia="標楷體"/>
                <w:sz w:val="20"/>
                <w:szCs w:val="20"/>
              </w:rPr>
              <w:t>表件，確認已符合申請資格。</w:t>
            </w:r>
          </w:p>
          <w:p w14:paraId="326126F6" w14:textId="77777777" w:rsidR="004966BA" w:rsidRDefault="003E25BE">
            <w:pPr>
              <w:pStyle w:val="Standard"/>
              <w:numPr>
                <w:ilvl w:val="0"/>
                <w:numId w:val="1"/>
              </w:numPr>
              <w:spacing w:line="3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本人所填（繳）各項資料如有不實或不合規定，願自行負責，同意歸還已領取之獎助學金款項，並接受校規議處。</w:t>
            </w:r>
          </w:p>
          <w:p w14:paraId="54208069" w14:textId="77777777" w:rsidR="004966BA" w:rsidRDefault="003E25BE">
            <w:pPr>
              <w:pStyle w:val="Standard"/>
              <w:numPr>
                <w:ilvl w:val="0"/>
                <w:numId w:val="1"/>
              </w:numPr>
              <w:spacing w:line="300" w:lineRule="exact"/>
            </w:pPr>
            <w:r>
              <w:rPr>
                <w:rFonts w:eastAsia="標楷體"/>
                <w:color w:val="000000"/>
                <w:sz w:val="20"/>
                <w:szCs w:val="20"/>
              </w:rPr>
              <w:t>本人</w:t>
            </w:r>
            <w:r>
              <w:rPr>
                <w:rFonts w:eastAsia="標楷體"/>
                <w:sz w:val="20"/>
                <w:szCs w:val="20"/>
              </w:rPr>
              <w:t>瞭解</w:t>
            </w:r>
            <w:r>
              <w:rPr>
                <w:rFonts w:eastAsia="標楷體"/>
                <w:color w:val="000000"/>
                <w:sz w:val="20"/>
                <w:szCs w:val="20"/>
              </w:rPr>
              <w:t>獲獎後應至學生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事務處獎助學金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資訊系統「個人設定」頁面填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註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金融機構帳號，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以利獎助學金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直接劃撥入本人帳戶內，若使用郵局以外其他金融機構帳號，每次須扣除匯款手續費</w:t>
            </w:r>
            <w:r>
              <w:rPr>
                <w:rFonts w:eastAsia="標楷體"/>
                <w:color w:val="000000"/>
                <w:sz w:val="20"/>
                <w:szCs w:val="20"/>
              </w:rPr>
              <w:t>30</w:t>
            </w:r>
            <w:r>
              <w:rPr>
                <w:rFonts w:eastAsia="標楷體"/>
                <w:color w:val="000000"/>
                <w:sz w:val="20"/>
                <w:szCs w:val="20"/>
              </w:rPr>
              <w:t>元。</w:t>
            </w:r>
          </w:p>
          <w:p w14:paraId="7DEB1C33" w14:textId="77777777" w:rsidR="004966BA" w:rsidRDefault="003E25BE">
            <w:pPr>
              <w:pStyle w:val="Standard"/>
              <w:numPr>
                <w:ilvl w:val="0"/>
                <w:numId w:val="1"/>
              </w:numPr>
              <w:spacing w:line="300" w:lineRule="exact"/>
            </w:pPr>
            <w:r>
              <w:rPr>
                <w:rFonts w:eastAsia="標楷體"/>
                <w:sz w:val="20"/>
                <w:szCs w:val="20"/>
              </w:rPr>
              <w:t>本人瞭解與同意</w:t>
            </w:r>
            <w:r>
              <w:rPr>
                <w:rFonts w:eastAsia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14:paraId="3FA5CB7C" w14:textId="77777777" w:rsidR="004966BA" w:rsidRDefault="003E25BE">
            <w:pPr>
              <w:pStyle w:val="Standard"/>
              <w:numPr>
                <w:ilvl w:val="0"/>
                <w:numId w:val="1"/>
              </w:numPr>
              <w:spacing w:line="3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獲推薦「劉清章、羅不夫婦清寒獎學金」同學須於</w:t>
            </w:r>
            <w:r>
              <w:rPr>
                <w:rFonts w:eastAsia="標楷體"/>
                <w:sz w:val="20"/>
                <w:szCs w:val="20"/>
              </w:rPr>
              <w:t>5</w:t>
            </w:r>
            <w:r>
              <w:rPr>
                <w:rFonts w:eastAsia="標楷體"/>
                <w:sz w:val="20"/>
                <w:szCs w:val="20"/>
              </w:rPr>
              <w:t>月</w:t>
            </w:r>
            <w:r>
              <w:rPr>
                <w:rFonts w:eastAsia="標楷體"/>
                <w:sz w:val="20"/>
                <w:szCs w:val="20"/>
              </w:rPr>
              <w:t>10</w:t>
            </w:r>
            <w:r>
              <w:rPr>
                <w:rFonts w:eastAsia="標楷體"/>
                <w:sz w:val="20"/>
                <w:szCs w:val="20"/>
              </w:rPr>
              <w:t>日之前將</w:t>
            </w:r>
            <w:proofErr w:type="gramStart"/>
            <w:r>
              <w:rPr>
                <w:rFonts w:eastAsia="標楷體"/>
                <w:sz w:val="20"/>
                <w:szCs w:val="20"/>
              </w:rPr>
              <w:t>紙本感謝函</w:t>
            </w:r>
            <w:proofErr w:type="gramEnd"/>
            <w:r>
              <w:rPr>
                <w:rFonts w:eastAsia="標楷體"/>
                <w:sz w:val="20"/>
                <w:szCs w:val="20"/>
              </w:rPr>
              <w:t>送交院辦公室</w:t>
            </w:r>
            <w:r>
              <w:rPr>
                <w:rFonts w:eastAsia="標楷體"/>
                <w:sz w:val="20"/>
                <w:szCs w:val="20"/>
              </w:rPr>
              <w:t>LA116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  <w:p w14:paraId="567C30BB" w14:textId="77777777" w:rsidR="004966BA" w:rsidRDefault="003E25BE">
            <w:pPr>
              <w:pStyle w:val="Standard"/>
              <w:spacing w:before="180"/>
              <w:jc w:val="right"/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簽名</w:t>
            </w:r>
            <w:r>
              <w:rPr>
                <w:rFonts w:eastAsia="標楷體"/>
                <w:szCs w:val="32"/>
              </w:rPr>
              <w:t xml:space="preserve">) </w:t>
            </w:r>
            <w:r>
              <w:rPr>
                <w:rFonts w:eastAsia="標楷體"/>
                <w:szCs w:val="32"/>
                <w:u w:val="single"/>
              </w:rPr>
              <w:t xml:space="preserve">       </w:t>
            </w:r>
            <w:r>
              <w:rPr>
                <w:rFonts w:eastAsia="標楷體"/>
                <w:szCs w:val="32"/>
              </w:rPr>
              <w:t>年</w:t>
            </w:r>
            <w:r>
              <w:rPr>
                <w:rFonts w:eastAsia="Times New Roman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月</w:t>
            </w:r>
            <w:r>
              <w:rPr>
                <w:rFonts w:eastAsia="Times New Roman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日</w:t>
            </w:r>
          </w:p>
        </w:tc>
      </w:tr>
      <w:tr w:rsidR="004966BA" w14:paraId="74D5133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8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5E2F2" w14:textId="77777777" w:rsidR="004966BA" w:rsidRDefault="003E25BE">
            <w:pPr>
              <w:pStyle w:val="Standard"/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導師簽名</w:t>
            </w:r>
          </w:p>
        </w:tc>
        <w:tc>
          <w:tcPr>
            <w:tcW w:w="3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E060CF" w14:textId="77777777" w:rsidR="004966BA" w:rsidRDefault="004966BA">
            <w:pPr>
              <w:pStyle w:val="Standard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EEF1FE" w14:textId="77777777" w:rsidR="004966BA" w:rsidRDefault="003E25BE">
            <w:pPr>
              <w:pStyle w:val="Standard"/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系主任核章</w:t>
            </w:r>
          </w:p>
        </w:tc>
        <w:tc>
          <w:tcPr>
            <w:tcW w:w="3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C65C71" w14:textId="77777777" w:rsidR="004966BA" w:rsidRDefault="004966BA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966BA" w14:paraId="0758E60E" w14:textId="77777777">
        <w:tblPrEx>
          <w:tblCellMar>
            <w:top w:w="0" w:type="dxa"/>
            <w:bottom w:w="0" w:type="dxa"/>
          </w:tblCellMar>
        </w:tblPrEx>
        <w:trPr>
          <w:trHeight w:val="1472"/>
        </w:trPr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03A92" w14:textId="77777777" w:rsidR="004966BA" w:rsidRDefault="003E25BE">
            <w:pPr>
              <w:pStyle w:val="Standard"/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審核</w:t>
            </w:r>
          </w:p>
          <w:p w14:paraId="79E3AF0E" w14:textId="77777777" w:rsidR="004966BA" w:rsidRDefault="003E25BE">
            <w:pPr>
              <w:pStyle w:val="Standard"/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意見</w:t>
            </w:r>
          </w:p>
        </w:tc>
        <w:tc>
          <w:tcPr>
            <w:tcW w:w="10206" w:type="dxa"/>
            <w:gridSpan w:val="25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F98E2" w14:textId="77777777" w:rsidR="004966BA" w:rsidRDefault="003E25BE">
            <w:pPr>
              <w:pStyle w:val="Standard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「</w:t>
            </w:r>
            <w:r>
              <w:rPr>
                <w:rFonts w:eastAsia="標楷體"/>
                <w:sz w:val="20"/>
                <w:szCs w:val="20"/>
              </w:rPr>
              <w:t>孔祥熙院長清寒獎學金</w:t>
            </w:r>
            <w:r>
              <w:rPr>
                <w:rFonts w:ascii="標楷體" w:eastAsia="標楷體" w:hAnsi="標楷體"/>
                <w:sz w:val="20"/>
                <w:szCs w:val="20"/>
              </w:rPr>
              <w:t>」</w:t>
            </w:r>
            <w:r>
              <w:rPr>
                <w:rFonts w:eastAsia="標楷體"/>
                <w:sz w:val="20"/>
                <w:szCs w:val="20"/>
              </w:rPr>
              <w:t>申請者需與導師約談，導師意見請註記本欄，不敷使用，</w:t>
            </w:r>
            <w:proofErr w:type="gramStart"/>
            <w:r>
              <w:rPr>
                <w:rFonts w:eastAsia="標楷體"/>
                <w:sz w:val="20"/>
                <w:szCs w:val="20"/>
              </w:rPr>
              <w:t>可另紙附件</w:t>
            </w:r>
            <w:proofErr w:type="gramEnd"/>
            <w:r>
              <w:rPr>
                <w:rFonts w:eastAsia="標楷體"/>
                <w:sz w:val="20"/>
                <w:szCs w:val="20"/>
              </w:rPr>
              <w:t>。</w:t>
            </w:r>
          </w:p>
        </w:tc>
      </w:tr>
    </w:tbl>
    <w:p w14:paraId="787E534A" w14:textId="77777777" w:rsidR="004966BA" w:rsidRDefault="004966BA">
      <w:pPr>
        <w:pStyle w:val="Standard"/>
        <w:snapToGrid w:val="0"/>
        <w:spacing w:line="400" w:lineRule="atLeast"/>
        <w:rPr>
          <w:sz w:val="20"/>
          <w:szCs w:val="20"/>
        </w:rPr>
      </w:pPr>
    </w:p>
    <w:sectPr w:rsidR="004966BA">
      <w:pgSz w:w="11906" w:h="16838"/>
      <w:pgMar w:top="709" w:right="851" w:bottom="142" w:left="680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C589" w14:textId="77777777" w:rsidR="003E25BE" w:rsidRDefault="003E25BE">
      <w:pPr>
        <w:rPr>
          <w:rFonts w:hint="eastAsia"/>
        </w:rPr>
      </w:pPr>
      <w:r>
        <w:separator/>
      </w:r>
    </w:p>
  </w:endnote>
  <w:endnote w:type="continuationSeparator" w:id="0">
    <w:p w14:paraId="075C0DB2" w14:textId="77777777" w:rsidR="003E25BE" w:rsidRDefault="003E25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5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3948E" w14:textId="77777777" w:rsidR="003E25BE" w:rsidRDefault="003E25B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9CEA6F5" w14:textId="77777777" w:rsidR="003E25BE" w:rsidRDefault="003E25B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1E43"/>
    <w:multiLevelType w:val="multilevel"/>
    <w:tmpl w:val="4F921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66BA"/>
    <w:rsid w:val="003E25BE"/>
    <w:rsid w:val="004966BA"/>
    <w:rsid w:val="00BB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169B"/>
  <w15:docId w15:val="{095F6821-C5F6-4E40-B5C2-727C781C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3">
    <w:name w:val="Body Text Indent 3"/>
    <w:basedOn w:val="Standard"/>
    <w:pPr>
      <w:spacing w:line="360" w:lineRule="atLeast"/>
      <w:ind w:left="1200" w:hanging="1200"/>
      <w:jc w:val="both"/>
    </w:pPr>
    <w:rPr>
      <w:rFonts w:ascii="華康楷書體W5" w:eastAsia="華康楷書體W5" w:hAnsi="華康楷書體W5" w:cs="華康楷書體W5"/>
      <w:kern w:val="0"/>
      <w:sz w:val="28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8">
    <w:name w:val="Salutation"/>
    <w:basedOn w:val="Standard"/>
    <w:next w:val="Standard"/>
    <w:rPr>
      <w:rFonts w:ascii="標楷體" w:eastAsia="標楷體" w:hAnsi="標楷體" w:cs="標楷體"/>
    </w:rPr>
  </w:style>
  <w:style w:type="paragraph" w:styleId="a9">
    <w:name w:val="Closing"/>
    <w:basedOn w:val="Standard"/>
    <w:pPr>
      <w:ind w:left="100"/>
    </w:pPr>
    <w:rPr>
      <w:rFonts w:ascii="標楷體" w:eastAsia="標楷體" w:hAnsi="標楷體" w:cs="標楷體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d">
    <w:name w:val="問候 字元"/>
    <w:rPr>
      <w:rFonts w:ascii="標楷體" w:eastAsia="標楷體" w:hAnsi="標楷體" w:cs="標楷體"/>
      <w:kern w:val="3"/>
      <w:sz w:val="24"/>
      <w:szCs w:val="24"/>
    </w:rPr>
  </w:style>
  <w:style w:type="character" w:customStyle="1" w:styleId="ae">
    <w:name w:val="結語 字元"/>
    <w:rPr>
      <w:rFonts w:ascii="標楷體" w:eastAsia="標楷體" w:hAnsi="標楷體" w:cs="標楷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lastModifiedBy>邱敏</cp:lastModifiedBy>
  <cp:revision>2</cp:revision>
  <cp:lastPrinted>2024-03-13T02:57:00Z</cp:lastPrinted>
  <dcterms:created xsi:type="dcterms:W3CDTF">2025-03-17T01:31:00Z</dcterms:created>
  <dcterms:modified xsi:type="dcterms:W3CDTF">2025-03-17T01:31:00Z</dcterms:modified>
</cp:coreProperties>
</file>