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AB" w:rsidRDefault="007F45E6">
      <w:pPr>
        <w:jc w:val="center"/>
        <w:rPr>
          <w:rFonts w:eastAsia="標楷體"/>
          <w:b/>
          <w:sz w:val="44"/>
          <w:szCs w:val="44"/>
        </w:rPr>
      </w:pPr>
      <w:bookmarkStart w:id="0" w:name="_GoBack"/>
      <w:r>
        <w:rPr>
          <w:rFonts w:eastAsia="標楷體"/>
          <w:b/>
          <w:sz w:val="44"/>
          <w:szCs w:val="44"/>
        </w:rPr>
        <w:t>輔仁大學校內各項獎助學金申請表</w:t>
      </w:r>
    </w:p>
    <w:bookmarkEnd w:id="0"/>
    <w:p w:rsidR="00120BAB" w:rsidRDefault="007F45E6">
      <w:pPr>
        <w:snapToGrid w:val="0"/>
        <w:spacing w:before="180"/>
      </w:pP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>學期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709"/>
        <w:gridCol w:w="284"/>
        <w:gridCol w:w="283"/>
        <w:gridCol w:w="284"/>
        <w:gridCol w:w="1134"/>
        <w:gridCol w:w="425"/>
        <w:gridCol w:w="142"/>
        <w:gridCol w:w="141"/>
        <w:gridCol w:w="426"/>
        <w:gridCol w:w="141"/>
        <w:gridCol w:w="7"/>
        <w:gridCol w:w="419"/>
        <w:gridCol w:w="847"/>
        <w:gridCol w:w="287"/>
        <w:gridCol w:w="141"/>
        <w:gridCol w:w="142"/>
        <w:gridCol w:w="567"/>
        <w:gridCol w:w="284"/>
        <w:gridCol w:w="283"/>
        <w:gridCol w:w="284"/>
        <w:gridCol w:w="841"/>
        <w:gridCol w:w="9"/>
        <w:gridCol w:w="567"/>
        <w:gridCol w:w="839"/>
      </w:tblGrid>
      <w:tr w:rsidR="00120BAB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A.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:rsidR="00120BAB" w:rsidRDefault="007F45E6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孔祥熙院長清寒獎學金</w:t>
            </w:r>
          </w:p>
          <w:p w:rsidR="00120BAB" w:rsidRDefault="007F45E6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劉清章、羅不夫婦清寒獎學金</w:t>
            </w:r>
          </w:p>
          <w:p w:rsidR="00120BAB" w:rsidRDefault="007F45E6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084" w:type="dxa"/>
            <w:gridSpan w:val="16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20BAB" w:rsidRDefault="007F45E6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/>
                <w:bCs/>
              </w:rPr>
              <w:t>教友紀念</w:t>
            </w:r>
            <w:proofErr w:type="gramStart"/>
            <w:r>
              <w:rPr>
                <w:rFonts w:ascii="標楷體" w:eastAsia="標楷體" w:hAnsi="標楷體"/>
                <w:bCs/>
              </w:rPr>
              <w:t>于</w:t>
            </w:r>
            <w:proofErr w:type="gramEnd"/>
            <w:r>
              <w:rPr>
                <w:rFonts w:ascii="標楷體" w:eastAsia="標楷體" w:hAnsi="標楷體"/>
                <w:bCs/>
              </w:rPr>
              <w:t>故樞機獎助學金</w:t>
            </w:r>
          </w:p>
          <w:p w:rsidR="00120BAB" w:rsidRDefault="007F45E6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:rsidR="00120BAB" w:rsidRDefault="007F45E6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120BAB" w:rsidRDefault="007F45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:rsidR="00120BAB" w:rsidRDefault="007F45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7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07" w:type="dxa"/>
            <w:gridSpan w:val="7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:rsidR="00120BAB" w:rsidRDefault="007F45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:rsidR="00120BAB" w:rsidRDefault="007F45E6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:rsidR="00120BAB" w:rsidRDefault="007F45E6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學業</w:t>
            </w:r>
          </w:p>
          <w:p w:rsidR="00120BAB" w:rsidRDefault="007F45E6">
            <w:pPr>
              <w:snapToGrid w:val="0"/>
            </w:pPr>
            <w:r>
              <w:rPr>
                <w:rFonts w:eastAsia="標楷體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</w:pPr>
            <w:r>
              <w:rPr>
                <w:rFonts w:eastAsia="標楷體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</w:pPr>
            <w:r>
              <w:rPr>
                <w:rFonts w:eastAsia="標楷體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</w:pPr>
            <w:r>
              <w:rPr>
                <w:rFonts w:eastAsia="標楷體"/>
              </w:rPr>
              <w:t>軍訓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  <w:u w:val="single"/>
              </w:rPr>
            </w:pP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828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歷年成績單含排名</w:t>
            </w:r>
            <w:r>
              <w:rPr>
                <w:rFonts w:eastAsia="標楷體"/>
              </w:rPr>
              <w:t>(ACDF)</w:t>
            </w:r>
          </w:p>
          <w:p w:rsidR="00120BAB" w:rsidRDefault="007F45E6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前一學期成績單含排名</w:t>
            </w:r>
            <w:r>
              <w:rPr>
                <w:rFonts w:eastAsia="標楷體"/>
              </w:rPr>
              <w:t>(BE)</w:t>
            </w:r>
          </w:p>
          <w:p w:rsidR="00120BAB" w:rsidRDefault="007F45E6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)(ACE)</w:t>
            </w:r>
          </w:p>
          <w:p w:rsidR="00120BAB" w:rsidRDefault="007F45E6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eastAsia="標楷體"/>
              </w:rPr>
              <w:t>(BCDE)</w:t>
            </w:r>
          </w:p>
        </w:tc>
        <w:tc>
          <w:tcPr>
            <w:tcW w:w="6225" w:type="dxa"/>
            <w:gridSpan w:val="17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中文</w:t>
            </w:r>
            <w:r>
              <w:rPr>
                <w:rFonts w:eastAsia="標楷體"/>
              </w:rPr>
              <w:t>自傳（約五百字）</w:t>
            </w:r>
            <w:r>
              <w:rPr>
                <w:rFonts w:eastAsia="標楷體"/>
              </w:rPr>
              <w:t>(ACDEF)</w:t>
            </w:r>
          </w:p>
          <w:p w:rsidR="00120BAB" w:rsidRDefault="007F45E6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系主任、導師、輔導單位推薦函</w:t>
            </w:r>
            <w:r>
              <w:rPr>
                <w:rFonts w:eastAsia="標楷體"/>
              </w:rPr>
              <w:t>(DEF)</w:t>
            </w:r>
          </w:p>
          <w:p w:rsidR="00120BAB" w:rsidRDefault="007F45E6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  <w:proofErr w:type="gramStart"/>
            <w:r>
              <w:rPr>
                <w:rFonts w:eastAsia="標楷體"/>
              </w:rPr>
              <w:t>校外獎</w:t>
            </w:r>
            <w:proofErr w:type="gramEnd"/>
            <w:r>
              <w:rPr>
                <w:rFonts w:eastAsia="標楷體"/>
              </w:rPr>
              <w:t>助學金申請</w:t>
            </w:r>
          </w:p>
        </w:tc>
        <w:tc>
          <w:tcPr>
            <w:tcW w:w="1005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獲得軍公教子女之政府補助學雜費。　</w:t>
            </w:r>
            <w:r>
              <w:rPr>
                <w:rFonts w:ascii="標楷體" w:eastAsia="標楷體" w:hAnsi="標楷體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金額：　　　　　元</w:t>
            </w:r>
          </w:p>
          <w:p w:rsidR="00120BAB" w:rsidRDefault="007F45E6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獲得教育部各類就學優待減免學雜費。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類別：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120BAB" w:rsidRDefault="007F45E6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獲得校內就學獎</w:t>
            </w:r>
            <w:proofErr w:type="gramStart"/>
            <w:r>
              <w:rPr>
                <w:rFonts w:ascii="標楷體" w:eastAsia="標楷體" w:hAnsi="標楷體"/>
              </w:rPr>
              <w:t>補助－清寒</w:t>
            </w:r>
            <w:proofErr w:type="gramEnd"/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生活助學金。</w:t>
            </w:r>
            <w:r>
              <w:rPr>
                <w:rFonts w:ascii="標楷體" w:eastAsia="標楷體" w:hAnsi="標楷體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 xml:space="preserve">金額：　　　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元</w:t>
            </w:r>
          </w:p>
          <w:p w:rsidR="00120BAB" w:rsidRDefault="007F45E6">
            <w:pPr>
              <w:snapToGrid w:val="0"/>
              <w:spacing w:after="72" w:line="34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獲得其他</w:t>
            </w:r>
            <w:proofErr w:type="gramStart"/>
            <w:r>
              <w:rPr>
                <w:rFonts w:ascii="標楷體" w:eastAsia="標楷體" w:hAnsi="標楷體"/>
              </w:rPr>
              <w:t>校內獎助學金</w:t>
            </w:r>
            <w:proofErr w:type="gramEnd"/>
            <w:r>
              <w:rPr>
                <w:rFonts w:ascii="標楷體" w:eastAsia="標楷體" w:hAnsi="標楷體"/>
              </w:rPr>
              <w:t xml:space="preserve">（不含書卷獎）。類別：　　　　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:rsidR="00120BAB" w:rsidRDefault="007F45E6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:rsidR="00120BAB" w:rsidRDefault="007F45E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家庭平均月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全戶人口</w:t>
            </w:r>
            <w:r>
              <w:rPr>
                <w:rFonts w:eastAsia="標楷體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就學人口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大專校院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人</w:t>
            </w:r>
          </w:p>
          <w:p w:rsidR="00120BAB" w:rsidRDefault="007F45E6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0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0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45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:rsidR="00120BAB" w:rsidRDefault="007F45E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rPr>
                <w:rFonts w:eastAsia="標楷體"/>
              </w:rPr>
            </w:pPr>
          </w:p>
        </w:tc>
        <w:tc>
          <w:tcPr>
            <w:tcW w:w="50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:rsidR="00120BAB" w:rsidRDefault="007F45E6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48" w:type="dxa"/>
            <w:gridSpan w:val="26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本人已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定表件，確認已符合申請資格。</w:t>
            </w:r>
          </w:p>
          <w:p w:rsidR="00120BAB" w:rsidRDefault="007F45E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本人所填（繳）各項資料如有不實或不合規定，願自行負責，同意歸還已領取之獎助學金款項，並接受校規議處。</w:t>
            </w:r>
          </w:p>
          <w:p w:rsidR="00120BAB" w:rsidRDefault="007F45E6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資訊系統「個人設定」頁面填註金融機構帳號，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以利獎助學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金直接劃撥入本人帳戶內，若使用郵局以外其他金融機構帳號，每次須扣除匯款手續費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  <w:p w:rsidR="00120BAB" w:rsidRDefault="007F45E6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依據本校【隱私權政策聲明】，蒐集、處理及利用我的個人資料（包括本表各欄及金融帳號等）。</w:t>
            </w:r>
          </w:p>
          <w:p w:rsidR="00120BAB" w:rsidRDefault="007F45E6">
            <w:pPr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120BAB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7F45E6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:rsidR="00120BAB" w:rsidRDefault="007F45E6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10053" w:type="dxa"/>
            <w:gridSpan w:val="2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BAB" w:rsidRDefault="00120BAB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120BAB" w:rsidRDefault="00120BAB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120BAB" w:rsidRDefault="00120BA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:rsidR="00120BAB" w:rsidRDefault="00120BAB">
      <w:pPr>
        <w:snapToGrid w:val="0"/>
        <w:spacing w:line="400" w:lineRule="atLeast"/>
      </w:pPr>
    </w:p>
    <w:sectPr w:rsidR="00120BAB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E6" w:rsidRDefault="007F45E6">
      <w:r>
        <w:separator/>
      </w:r>
    </w:p>
  </w:endnote>
  <w:endnote w:type="continuationSeparator" w:id="0">
    <w:p w:rsidR="007F45E6" w:rsidRDefault="007F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E6" w:rsidRDefault="007F45E6">
      <w:r>
        <w:rPr>
          <w:color w:val="000000"/>
        </w:rPr>
        <w:separator/>
      </w:r>
    </w:p>
  </w:footnote>
  <w:footnote w:type="continuationSeparator" w:id="0">
    <w:p w:rsidR="007F45E6" w:rsidRDefault="007F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0BAB"/>
    <w:rsid w:val="00120BAB"/>
    <w:rsid w:val="007F45E6"/>
    <w:rsid w:val="00CA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42D3D-64D4-475A-AF62-D87C64FA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邱敏</cp:lastModifiedBy>
  <cp:revision>2</cp:revision>
  <cp:lastPrinted>2018-03-05T02:46:00Z</cp:lastPrinted>
  <dcterms:created xsi:type="dcterms:W3CDTF">2023-05-22T01:22:00Z</dcterms:created>
  <dcterms:modified xsi:type="dcterms:W3CDTF">2023-05-22T01:22:00Z</dcterms:modified>
</cp:coreProperties>
</file>